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== HME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1871W Cab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&amp; 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- 6.0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 ==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NFP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901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National Fire Protection Ass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Standard for Automotiv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current Edition,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hereby adopte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made a part of these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cificat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ons, the 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if it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ritten out in full detail, with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exception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ction dealing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pment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Recommended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Vari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pes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Apparatus".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ers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equipment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specific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requested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rein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bu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before the appar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put 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SIC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TTRIBUT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When completed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 HM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hrens-Fox fire apparatu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Order Information: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200" w:right="72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Build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: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HME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corporat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22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59" behindDoc="0" locked="0" layoutInCell="1" allowOverlap="1">
            <wp:simplePos x="0" y="0"/>
            <wp:positionH relativeFrom="page">
              <wp:posOffset>1828800</wp:posOffset>
            </wp:positionH>
            <wp:positionV relativeFrom="line">
              <wp:posOffset>157606</wp:posOffset>
            </wp:positionV>
            <wp:extent cx="70103" cy="9144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103" cy="9144"/>
                    </a:xfrm>
                    <a:custGeom>
                      <a:rect l="l" t="t" r="r" b="b"/>
                      <a:pathLst>
                        <a:path w="70103" h="9144">
                          <a:moveTo>
                            <a:pt x="0" y="9144"/>
                          </a:moveTo>
                          <a:lnTo>
                            <a:pt x="70103" y="9144"/>
                          </a:lnTo>
                          <a:lnTo>
                            <a:pt x="70103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Sal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entati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00" w:right="8511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User Information: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62" behindDoc="0" locked="0" layoutInCell="1" allowOverlap="1">
            <wp:simplePos x="0" y="0"/>
            <wp:positionH relativeFrom="page">
              <wp:posOffset>1158239</wp:posOffset>
            </wp:positionH>
            <wp:positionV relativeFrom="line">
              <wp:posOffset>156336</wp:posOffset>
            </wp:positionV>
            <wp:extent cx="70104" cy="9144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104" cy="9144"/>
                    </a:xfrm>
                    <a:custGeom>
                      <a:rect l="l" t="t" r="r" b="b"/>
                      <a:pathLst>
                        <a:path w="70104" h="9144">
                          <a:moveTo>
                            <a:pt x="0" y="9144"/>
                          </a:moveTo>
                          <a:lnTo>
                            <a:pt x="70104" y="9144"/>
                          </a:lnTo>
                          <a:lnTo>
                            <a:pt x="7010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End 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64" behindDoc="0" locked="0" layoutInCell="1" allowOverlap="1">
            <wp:simplePos x="0" y="0"/>
            <wp:positionH relativeFrom="page">
              <wp:posOffset>1530096</wp:posOffset>
            </wp:positionH>
            <wp:positionV relativeFrom="line">
              <wp:posOffset>156338</wp:posOffset>
            </wp:positionV>
            <wp:extent cx="70104" cy="914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104" cy="9144"/>
                    </a:xfrm>
                    <a:custGeom>
                      <a:rect l="l" t="t" r="r" b="b"/>
                      <a:pathLst>
                        <a:path w="70104" h="9144">
                          <a:moveTo>
                            <a:pt x="0" y="9144"/>
                          </a:moveTo>
                          <a:lnTo>
                            <a:pt x="70104" y="9144"/>
                          </a:lnTo>
                          <a:lnTo>
                            <a:pt x="7010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Mailing Address: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66" behindDoc="0" locked="0" layoutInCell="1" allowOverlap="1">
            <wp:simplePos x="0" y="0"/>
            <wp:positionH relativeFrom="page">
              <wp:posOffset>844296</wp:posOffset>
            </wp:positionH>
            <wp:positionV relativeFrom="line">
              <wp:posOffset>156336</wp:posOffset>
            </wp:positionV>
            <wp:extent cx="70104" cy="9144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104" cy="9144"/>
                    </a:xfrm>
                    <a:custGeom>
                      <a:rect l="l" t="t" r="r" b="b"/>
                      <a:pathLst>
                        <a:path w="70104" h="9144">
                          <a:moveTo>
                            <a:pt x="0" y="9144"/>
                          </a:moveTo>
                          <a:lnTo>
                            <a:pt x="70104" y="9144"/>
                          </a:lnTo>
                          <a:lnTo>
                            <a:pt x="7010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</w:tabs>
        <w:spacing w:before="0" w:after="0" w:line="278" w:lineRule="exact"/>
        <w:ind w:left="200" w:right="8511" w:firstLine="0"/>
      </w:pPr>
      <w:r>
        <w:drawing>
          <wp:anchor simplePos="0" relativeHeight="251658268" behindDoc="0" locked="0" layoutInCell="1" allowOverlap="1">
            <wp:simplePos x="0" y="0"/>
            <wp:positionH relativeFrom="page">
              <wp:posOffset>926591</wp:posOffset>
            </wp:positionH>
            <wp:positionV relativeFrom="line">
              <wp:posOffset>157607</wp:posOffset>
            </wp:positionV>
            <wp:extent cx="70104" cy="9144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104" cy="9144"/>
                    </a:xfrm>
                    <a:custGeom>
                      <a:rect l="l" t="t" r="r" b="b"/>
                      <a:pathLst>
                        <a:path w="70104" h="9144">
                          <a:moveTo>
                            <a:pt x="0" y="9144"/>
                          </a:moveTo>
                          <a:lnTo>
                            <a:pt x="70104" y="9144"/>
                          </a:lnTo>
                          <a:lnTo>
                            <a:pt x="7010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70" behindDoc="0" locked="0" layoutInCell="1" allowOverlap="1">
            <wp:simplePos x="0" y="0"/>
            <wp:positionH relativeFrom="page">
              <wp:posOffset>1530096</wp:posOffset>
            </wp:positionH>
            <wp:positionV relativeFrom="line">
              <wp:posOffset>157606</wp:posOffset>
            </wp:positionV>
            <wp:extent cx="67056" cy="9144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056" cy="9144"/>
                    </a:xfrm>
                    <a:custGeom>
                      <a:rect l="l" t="t" r="r" b="b"/>
                      <a:pathLst>
                        <a:path w="67056" h="9144">
                          <a:moveTo>
                            <a:pt x="0" y="9144"/>
                          </a:moveTo>
                          <a:lnTo>
                            <a:pt x="67056" y="9144"/>
                          </a:lnTo>
                          <a:lnTo>
                            <a:pt x="6705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Zi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Code: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</w:tabs>
        <w:spacing w:before="0" w:after="0" w:line="278" w:lineRule="exact"/>
        <w:ind w:left="200" w:right="8511" w:firstLine="0"/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1341119</wp:posOffset>
            </wp:positionH>
            <wp:positionV relativeFrom="line">
              <wp:posOffset>157607</wp:posOffset>
            </wp:positionV>
            <wp:extent cx="70104" cy="9144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104" cy="9144"/>
                    </a:xfrm>
                    <a:custGeom>
                      <a:rect l="l" t="t" r="r" b="b"/>
                      <a:pathLst>
                        <a:path w="70104" h="9144">
                          <a:moveTo>
                            <a:pt x="0" y="9144"/>
                          </a:moveTo>
                          <a:lnTo>
                            <a:pt x="70104" y="9144"/>
                          </a:lnTo>
                          <a:lnTo>
                            <a:pt x="7010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.D. Con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74" behindDoc="0" locked="0" layoutInCell="1" allowOverlap="1">
            <wp:simplePos x="0" y="0"/>
            <wp:positionH relativeFrom="page">
              <wp:posOffset>2008632</wp:posOffset>
            </wp:positionH>
            <wp:positionV relativeFrom="line">
              <wp:posOffset>162051</wp:posOffset>
            </wp:positionV>
            <wp:extent cx="70104" cy="914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104" cy="9144"/>
                    </a:xfrm>
                    <a:custGeom>
                      <a:rect l="l" t="t" r="r" b="b"/>
                      <a:pathLst>
                        <a:path w="70104" h="9144">
                          <a:moveTo>
                            <a:pt x="0" y="9144"/>
                          </a:moveTo>
                          <a:lnTo>
                            <a:pt x="70104" y="9144"/>
                          </a:lnTo>
                          <a:lnTo>
                            <a:pt x="7010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Pho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 Number: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</w:tabs>
        <w:spacing w:before="40" w:after="0" w:line="223" w:lineRule="exact"/>
        <w:ind w:left="200" w:right="0" w:firstLine="0"/>
      </w:pPr>
      <w:r>
        <w:drawing>
          <wp:anchor simplePos="0" relativeHeight="251658276" behindDoc="0" locked="0" layoutInCell="1" allowOverlap="1">
            <wp:simplePos x="0" y="0"/>
            <wp:positionH relativeFrom="page">
              <wp:posOffset>1892807</wp:posOffset>
            </wp:positionH>
            <wp:positionV relativeFrom="line">
              <wp:posOffset>152528</wp:posOffset>
            </wp:positionV>
            <wp:extent cx="70104" cy="9144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104" cy="9144"/>
                    </a:xfrm>
                    <a:custGeom>
                      <a:rect l="l" t="t" r="r" b="b"/>
                      <a:pathLst>
                        <a:path w="70104" h="9144">
                          <a:moveTo>
                            <a:pt x="0" y="9144"/>
                          </a:moveTo>
                          <a:lnTo>
                            <a:pt x="70104" y="9144"/>
                          </a:lnTo>
                          <a:lnTo>
                            <a:pt x="7010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 Number: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</w:tabs>
        <w:spacing w:before="40" w:after="0" w:line="223" w:lineRule="exact"/>
        <w:ind w:left="200" w:right="0" w:firstLine="0"/>
      </w:pPr>
      <w:r>
        <w:drawing>
          <wp:anchor simplePos="0" relativeHeight="251658278" behindDoc="0" locked="0" layoutInCell="1" allowOverlap="1">
            <wp:simplePos x="0" y="0"/>
            <wp:positionH relativeFrom="page">
              <wp:posOffset>2029967</wp:posOffset>
            </wp:positionH>
            <wp:positionV relativeFrom="line">
              <wp:posOffset>152527</wp:posOffset>
            </wp:positionV>
            <wp:extent cx="70104" cy="9144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104" cy="9144"/>
                    </a:xfrm>
                    <a:custGeom>
                      <a:rect l="l" t="t" r="r" b="b"/>
                      <a:pathLst>
                        <a:path w="70104" h="9144">
                          <a:moveTo>
                            <a:pt x="0" y="9144"/>
                          </a:moveTo>
                          <a:lnTo>
                            <a:pt x="70104" y="9144"/>
                          </a:lnTo>
                          <a:lnTo>
                            <a:pt x="7010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cts emai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Is there a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overall height restriction?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287" w:lineRule="exact"/>
        <w:ind w:left="200" w:right="3090" w:firstLine="0"/>
      </w:pPr>
      <w:r/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DO NOT M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6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KE 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8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N 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6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SS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4"/>
          <w:sz w:val="24"/>
          <w:szCs w:val="24"/>
        </w:rPr>
        <w:t>U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MPTION ON 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8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 HEIGHT I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5"/>
          <w:sz w:val="24"/>
          <w:szCs w:val="24"/>
        </w:rPr>
        <w:t>S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SUE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PLE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7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SE ENTER THE INFORM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6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T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8"/>
          <w:sz w:val="24"/>
          <w:szCs w:val="24"/>
        </w:rPr>
        <w:t>I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950" w:right="3170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_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__ - Inches ground to the top of the hi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part of apparatus when full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loaded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200" w:right="4138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re there min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mum angle of app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oach or departure a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2"/>
          <w:sz w:val="20"/>
          <w:szCs w:val="20"/>
        </w:rPr>
        <w:t>gle requirements?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 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f so fi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l in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bla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200" w:right="620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Minimum angle of approach - ________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_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_ degrees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Minimum angle of departure - ________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_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_ degrees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 CODES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SIC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TTRIBUT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Paint Inf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rmation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 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ufactur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: 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is HME Standard Paint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0" w:after="0" w:line="235" w:lineRule="exact"/>
        <w:ind w:left="200" w:right="6203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EXT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RIOR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Color: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71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1481327</wp:posOffset>
            </wp:positionH>
            <wp:positionV relativeFrom="line">
              <wp:posOffset>130302</wp:posOffset>
            </wp:positionV>
            <wp:extent cx="566928" cy="9144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6928" cy="9144"/>
                    </a:xfrm>
                    <a:custGeom>
                      <a:rect l="l" t="t" r="r" b="b"/>
                      <a:pathLst>
                        <a:path w="566928" h="9144">
                          <a:moveTo>
                            <a:pt x="0" y="9144"/>
                          </a:moveTo>
                          <a:lnTo>
                            <a:pt x="566928" y="9144"/>
                          </a:lnTo>
                          <a:lnTo>
                            <a:pt x="566928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Primar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or: 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47" behindDoc="0" locked="0" layoutInCell="1" allowOverlap="1">
            <wp:simplePos x="0" y="0"/>
            <wp:positionH relativeFrom="page">
              <wp:posOffset>1786127</wp:posOffset>
            </wp:positionH>
            <wp:positionV relativeFrom="line">
              <wp:posOffset>130301</wp:posOffset>
            </wp:positionV>
            <wp:extent cx="490728" cy="914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0728" cy="9144"/>
                    </a:xfrm>
                    <a:custGeom>
                      <a:rect l="l" t="t" r="r" b="b"/>
                      <a:pathLst>
                        <a:path w="490728" h="9144">
                          <a:moveTo>
                            <a:pt x="0" y="9144"/>
                          </a:moveTo>
                          <a:lnTo>
                            <a:pt x="490728" y="9144"/>
                          </a:lnTo>
                          <a:lnTo>
                            <a:pt x="490728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Primar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paint code: #71698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51" behindDoc="0" locked="0" layoutInCell="1" allowOverlap="1">
            <wp:simplePos x="0" y="0"/>
            <wp:positionH relativeFrom="page">
              <wp:posOffset>2054351</wp:posOffset>
            </wp:positionH>
            <wp:positionV relativeFrom="line">
              <wp:posOffset>127126</wp:posOffset>
            </wp:positionV>
            <wp:extent cx="569976" cy="914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9976" cy="9144"/>
                    </a:xfrm>
                    <a:custGeom>
                      <a:rect l="l" t="t" r="r" b="b"/>
                      <a:pathLst>
                        <a:path w="569976" h="9144">
                          <a:moveTo>
                            <a:pt x="0" y="9144"/>
                          </a:moveTo>
                          <a:lnTo>
                            <a:pt x="569976" y="9144"/>
                          </a:lnTo>
                          <a:lnTo>
                            <a:pt x="56997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Bod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Color:*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LF Red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2020823</wp:posOffset>
            </wp:positionH>
            <wp:positionV relativeFrom="line">
              <wp:posOffset>127127</wp:posOffset>
            </wp:positionV>
            <wp:extent cx="490728" cy="914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0728" cy="9144"/>
                    </a:xfrm>
                    <a:custGeom>
                      <a:rect l="l" t="t" r="r" b="b"/>
                      <a:pathLst>
                        <a:path w="490728" h="9144">
                          <a:moveTo>
                            <a:pt x="0" y="9144"/>
                          </a:moveTo>
                          <a:lnTo>
                            <a:pt x="490728" y="9144"/>
                          </a:lnTo>
                          <a:lnTo>
                            <a:pt x="490728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Bod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Code:* #71698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4901184</wp:posOffset>
            </wp:positionH>
            <wp:positionV relativeFrom="line">
              <wp:posOffset>127126</wp:posOffset>
            </wp:positionV>
            <wp:extent cx="286512" cy="914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512" cy="9144"/>
                    </a:xfrm>
                    <a:custGeom>
                      <a:rect l="l" t="t" r="r" b="b"/>
                      <a:pathLst>
                        <a:path w="286512" h="9144">
                          <a:moveTo>
                            <a:pt x="0" y="9144"/>
                          </a:moveTo>
                          <a:lnTo>
                            <a:pt x="286512" y="9144"/>
                          </a:lnTo>
                          <a:lnTo>
                            <a:pt x="28651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If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hosebed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ainted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 the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ame color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panels?: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RIMS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59" behindDoc="0" locked="0" layoutInCell="1" allowOverlap="1">
            <wp:simplePos x="0" y="0"/>
            <wp:positionH relativeFrom="page">
              <wp:posOffset>2106167</wp:posOffset>
            </wp:positionH>
            <wp:positionV relativeFrom="line">
              <wp:posOffset>127127</wp:posOffset>
            </wp:positionV>
            <wp:extent cx="280416" cy="9144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416" cy="9144"/>
                    </a:xfrm>
                    <a:custGeom>
                      <a:rect l="l" t="t" r="r" b="b"/>
                      <a:pathLst>
                        <a:path w="280416" h="9144">
                          <a:moveTo>
                            <a:pt x="0" y="9144"/>
                          </a:moveTo>
                          <a:lnTo>
                            <a:pt x="280416" y="9144"/>
                          </a:lnTo>
                          <a:lnTo>
                            <a:pt x="28041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Painted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 *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61" behindDoc="0" locked="0" layoutInCell="1" allowOverlap="1">
            <wp:simplePos x="0" y="0"/>
            <wp:positionH relativeFrom="page">
              <wp:posOffset>2106167</wp:posOffset>
            </wp:positionH>
            <wp:positionV relativeFrom="line">
              <wp:posOffset>127126</wp:posOffset>
            </wp:positionV>
            <wp:extent cx="280416" cy="9144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416" cy="9144"/>
                    </a:xfrm>
                    <a:custGeom>
                      <a:rect l="l" t="t" r="r" b="b"/>
                      <a:pathLst>
                        <a:path w="280416" h="9144">
                          <a:moveTo>
                            <a:pt x="0" y="9144"/>
                          </a:moveTo>
                          <a:lnTo>
                            <a:pt x="280416" y="9144"/>
                          </a:lnTo>
                          <a:lnTo>
                            <a:pt x="28041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Painted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 *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*Unless noted else wise the cab 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color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be used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painted rims are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66" behindDoc="0" locked="0" layoutInCell="1" allowOverlap="1">
            <wp:simplePos x="0" y="0"/>
            <wp:positionH relativeFrom="page">
              <wp:posOffset>2179320</wp:posOffset>
            </wp:positionH>
            <wp:positionV relativeFrom="line">
              <wp:posOffset>127127</wp:posOffset>
            </wp:positionV>
            <wp:extent cx="280416" cy="9144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416" cy="9144"/>
                    </a:xfrm>
                    <a:custGeom>
                      <a:rect l="l" t="t" r="r" b="b"/>
                      <a:pathLst>
                        <a:path w="280416" h="9144">
                          <a:moveTo>
                            <a:pt x="0" y="9144"/>
                          </a:moveTo>
                          <a:lnTo>
                            <a:pt x="280416" y="9144"/>
                          </a:lnTo>
                          <a:lnTo>
                            <a:pt x="28041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Painted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lor: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* 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68" behindDoc="0" locked="0" layoutInCell="1" allowOverlap="1">
            <wp:simplePos x="0" y="0"/>
            <wp:positionH relativeFrom="page">
              <wp:posOffset>2145792</wp:posOffset>
            </wp:positionH>
            <wp:positionV relativeFrom="line">
              <wp:posOffset>127126</wp:posOffset>
            </wp:positionV>
            <wp:extent cx="280416" cy="9144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416" cy="9144"/>
                    </a:xfrm>
                    <a:custGeom>
                      <a:rect l="l" t="t" r="r" b="b"/>
                      <a:pathLst>
                        <a:path w="280416" h="9144">
                          <a:moveTo>
                            <a:pt x="0" y="9144"/>
                          </a:moveTo>
                          <a:lnTo>
                            <a:pt x="280416" y="9144"/>
                          </a:lnTo>
                          <a:lnTo>
                            <a:pt x="28041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Painted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de:*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*Unless noted else wise the cab 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color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be used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painted rai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BUMPER  (for struct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ral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forme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steel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bumpers)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73" behindDoc="0" locked="0" layoutInCell="1" allowOverlap="1">
            <wp:simplePos x="0" y="0"/>
            <wp:positionH relativeFrom="page">
              <wp:posOffset>2258567</wp:posOffset>
            </wp:positionH>
            <wp:positionV relativeFrom="line">
              <wp:posOffset>127127</wp:posOffset>
            </wp:positionV>
            <wp:extent cx="277368" cy="914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7368" cy="9144"/>
                    </a:xfrm>
                    <a:custGeom>
                      <a:rect l="l" t="t" r="r" b="b"/>
                      <a:pathLst>
                        <a:path w="277368" h="9144">
                          <a:moveTo>
                            <a:pt x="0" y="9144"/>
                          </a:moveTo>
                          <a:lnTo>
                            <a:pt x="277368" y="9144"/>
                          </a:lnTo>
                          <a:lnTo>
                            <a:pt x="277368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Painted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mper Color: * 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75" behindDoc="0" locked="0" layoutInCell="1" allowOverlap="1">
            <wp:simplePos x="0" y="0"/>
            <wp:positionH relativeFrom="page">
              <wp:posOffset>2221992</wp:posOffset>
            </wp:positionH>
            <wp:positionV relativeFrom="line">
              <wp:posOffset>127126</wp:posOffset>
            </wp:positionV>
            <wp:extent cx="280416" cy="914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416" cy="9144"/>
                    </a:xfrm>
                    <a:custGeom>
                      <a:rect l="l" t="t" r="r" b="b"/>
                      <a:pathLst>
                        <a:path w="280416" h="9144">
                          <a:moveTo>
                            <a:pt x="0" y="9144"/>
                          </a:moveTo>
                          <a:lnTo>
                            <a:pt x="280416" y="9144"/>
                          </a:lnTo>
                          <a:lnTo>
                            <a:pt x="28041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Painted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mper Code:* 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*Unless noted else wise the cab 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color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be used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painted bum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ers are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ORDER CONFIRM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Detail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construction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s, but not limited to mount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itions for siren hea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grab handl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, labeling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here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otherw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pecifically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detaile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pecifications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time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rder,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left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discretion of the HME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manufacturer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responsible for the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sign, construction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placement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component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nfirmation.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erall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representatio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apparatus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propose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exact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entation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exact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component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revi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ending complete engine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 of the custom requirement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indi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order.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crepancy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ritten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order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confirmation;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pecifications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order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confirmatio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revail.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CUSTOM 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 SINGLE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OUR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CTURER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chassi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designed and manufacture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by the appar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 builder in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manufacturer's facili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manufacturer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demonstrate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vidence of manuf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 similar cu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 vehicles for at 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(50)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ource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rer.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definitio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ource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"a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that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manufactures their products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an inte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pproach, including the 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chassi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dule (if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pecified),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rial device (if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pecified) bein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fabricated and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semble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on the bidder's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es".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arranties relati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to the ch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erial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vice (excl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ding comp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arranties such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mission,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pump,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etc.)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ource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plit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(i.e.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assis).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bidder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evidence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mply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requirement.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exceptions will be permitt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of the document.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manufactured for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dut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serv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trengt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pacit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component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as detai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within these specifications.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FR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tandards. The manufacturer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a lifetime frame side rail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origina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of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chassis. The frame rails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10.50" x 3.50" x .375" heat treated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frame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110,000 psi 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nimum yield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minimum section modul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of 18.34 cubic inches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calculated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square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rner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hape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method.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ulting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resistance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bendin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moment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2,017,400 inc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per pound per rail.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clamp loa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fastener prevai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torque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smember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bol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in place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grade 8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lts, hardene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ashers, and 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ade C distorted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read locknut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Flanged head fasteners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not be accept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ble.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top of the fram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free of bo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 engine cutouts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made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torch to 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heat affected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of the cut. All cutouts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 a minimum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.00 inch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between rail flange cut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reduce the stress concentration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throughout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cutout 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a. The root of all 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areas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minimum of a 2.00 inch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uce stress concentrati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root.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main fr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 rail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 f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ame crossmemebe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pump 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gal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reduce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ffect of har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 road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chemicals.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effect for 20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ears after 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liver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appar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Fastener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emplo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main frame rail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main frame cr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ssm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meber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e </w:t>
      </w:r>
      <w:r>
        <w:rPr lang="en-US" sz="18" baseline="0" dirty="0">
          <w:jc w:val="left"/>
          <w:rFonts w:ascii="Arial" w:hAnsi="Arial" w:cs="Arial"/>
          <w:color w:val="000000"/>
          <w:sz w:val="18"/>
          <w:szCs w:val="18"/>
        </w:rPr>
        <w:t>Zinc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plated to red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effect of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road chemicals.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 FR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 CROSSMEMBER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addition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the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support crossmember there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frame cross member mounted in the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cab area.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member shall be a wi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base flanged desig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 frame spacin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excellent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strength to preve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frame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parallel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ng. 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cross member shall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bolted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gra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8 bolts, hardened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hers, and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distorted thread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axle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MERITOR model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MFS-18-13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A-N"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18,740 lb. capacity.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MP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NGLE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chassi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turning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cramp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52-degrees.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left 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right turn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 52° cramp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angl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on the axle and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 the chassi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52°cramp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is achi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ved irresp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 of options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such as front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isc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OIL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als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supplied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spindles shall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quipped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co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ers for oil level ins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 DISC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MERITOR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cPlu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-225, air 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br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brakes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prov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improve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fade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resistance and wet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eather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erformance.  The rotor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facilita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brake cooling.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USPENSION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uspension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pin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hackle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Fron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springs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of ten (10) leaf 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ical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pe,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53" x 3-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/2" x .499" forge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 The front spring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militar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for safe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peration.  For a smooth ride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spring rate shall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3,000 lb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/in deflectio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front spri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pins shall be ground 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steel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grease fitting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lu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rication.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entire 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ension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designe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hea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dut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 fire 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with a capacit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ground of 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40 lb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SHOCK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ORBERS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Doub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acti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h</w:t>
      </w:r>
      <w:r>
        <w:rPr lang="en-US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ock absorbers are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nstal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STEE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 SYST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PPARD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M110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with a gear driven pum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power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 fluid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monitored electronicall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send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wa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to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 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hen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fluid 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falls belo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normal.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rvoir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abilit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check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fluid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raised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position.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TIRES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tires shall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15/80R22.5-20PR (L) GOODY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G-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51 M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eather trea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tubel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radi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 tires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mounte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22.5" x 9.00" rims.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LO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axle 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WR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these tires shall be 18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180 lbs. @ 13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maximum tire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peed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is 68 MPH.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WHEELS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els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axle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5"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 9.00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on the 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board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WHEEL TRIM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axle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trimmed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mirror finish, 304L grade, no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-corrosive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'bab</w:t>
      </w:r>
      <w:r>
        <w:rPr lang="en-US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moon' 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caps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ith 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openin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vie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oil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 co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er,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bright finishe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SINGLE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axle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MERITOR model "R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-24-160"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24,000# capacit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fir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rvice.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MERITOR DIFFERENTI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axle shal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 a Meritor 160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differential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18 inch diameter ring gear utili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h</w:t>
      </w:r>
      <w:r>
        <w:rPr lang="en-US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poid-Generoid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gearing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 2-1/4 inch diameter axle shaft.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FFERE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LUBE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1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initial</w:t>
      </w:r>
      <w:r>
        <w:rPr lang="en-US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factor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made</w:t>
      </w:r>
      <w:r>
        <w:rPr lang="en-US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non-s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etic</w:t>
      </w:r>
      <w:r>
        <w:rPr lang="en-US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1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lube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meeting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xle</w:t>
      </w:r>
      <w:r>
        <w:rPr lang="en-US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manufacturer's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recommendatio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 OIL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axle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 with premium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 bath type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 seals as supplied on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from the axle manufacturer.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DISC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MERITOR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ROCKW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cPlu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225, air di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br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on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ritor/Rock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sing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axle.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DiscPlu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brak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 impro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fade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resistance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performa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rot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ven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facil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tate 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These 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brakes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maximum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27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#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AWR.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VEHIC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 TOP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axle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geared for a top spee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65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68 mph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engine governed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NFP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TOP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TATEMENT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A-190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2016 Editio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- 4.15.2  The maximum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apparatus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GVWR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26,000 lb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(11,800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kg)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not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either 68 MPH (105 km/hr) or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manufacturer'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mum fire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peed rating for the tires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talled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the appar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ichever is lower.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A-190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2016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Edition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4.15.3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combined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foam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capacities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ratus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(4732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L),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50,00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(22,680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kg),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 exceed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either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60 MPH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05 km/hr)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the manufacturer'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ximum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 service spee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ating for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installed 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hichever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lowe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 on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exceed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60 MPH (105 km/hr) and 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of NF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-1901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the top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speed that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ieved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fini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9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such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provide for 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customer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requested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 speed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engine govern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If the top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peed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exceeds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irements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road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limiting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programmed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attainable sp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that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not exceed that limit.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is field adjustable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SINGLE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ENSION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minimum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sevente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(17) 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incl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four 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auxiliar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eave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rear susp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 a rating of 27,000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Capacit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rear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uspension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"self-l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veling"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lipper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main torque leaf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 contain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militar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per.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torque leaf shall contai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bronze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hing for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service life.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hangers are to be of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lipper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ign.  For a smooth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uspension deflecti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rate shall not exceed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3,790 lbs. per inch.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inch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ameter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uspension U-bolts 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required.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uspension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rear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suspension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upport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base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flanged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design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acing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excellent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ength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revent frame parallelin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member shall be bolted in place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grade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bolts, har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ened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ashers, and grade "C" 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torted thread locknut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air brake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meeting the requ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rement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FMVSS-121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rovided.  The system shall consist of three (3)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reservoi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4,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62 cu. in. volume.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air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shall con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fo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component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Dual air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dual gauge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and bu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A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 actuated parkin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brake built into the rear axle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manual control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the in cab. 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shall automaticall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case of air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ystem failure. 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mechanical mea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releasing the spring br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provided in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event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otal 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of air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quick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ild up system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provided,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pable of build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enough air pressure to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lease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pring brake in less than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thirt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(30)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econds,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starti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with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entire air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ero pound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brake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plit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One (1)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erving the rear brakes and one (1)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erving the fro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brakes.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two (2)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ouble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eck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 shall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automaticall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huttle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to the rear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uld loss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 occur.  This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modulate the amount of air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spring brakes shall appl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direct relationshi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amount of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 applie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eadle valve.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brake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equipped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dix SR-7 valve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modulated spring brakes in the event there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 in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axle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kes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depressed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applied, the spring brakes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relea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and remain 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as long as the treadle valve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epressed.  The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immediatel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piping 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2-ply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 reinforced color coded tubing for all stationary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DRYER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air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includ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D-SP air dr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air dr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spin off desicca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cartr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air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incorporate an integral turbo cutoff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alve.  The turb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cutoff valve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close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 betw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the air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compressor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the air dr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purge val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during the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mpressor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unload" cycl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shall allow the air dryer to purge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and contami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ates without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loss of turbo boost or eng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hor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epower.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12 volt 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moisture ejector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inte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ral part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air dr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heater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hermo-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tatically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controlled.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electrical connecti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for the heater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use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electrical connector to protect again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moisture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corrosion.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CCESSOR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ERVOIR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00" w:right="18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218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cu.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connected to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chassis air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to provi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su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ply for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servoir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ithout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drainin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from the chassi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air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oirs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manu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 drai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dr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val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rubber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reduce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stem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leaks.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reservo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mulation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contaminants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llected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reservoi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off to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atmos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MERITOR/ROCKWELL/W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BCO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four chan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el, single rear axle model, MERITOR/ROCKW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LL/W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BCO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Braking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supplied.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unit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(ECU)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braking.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Wheel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nsors,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constantly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nitoring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speed,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informatio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ECU.  If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begins to lock the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 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mits an electrical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impul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to modulator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 that can appl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release or hol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pressure in the brake chambers.  The rapid modul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pressur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ck-up 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ncreases dri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contro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shall be a 4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/4M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with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our (4)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peed sensors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 (4) modulator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 a faul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occur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one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heel, that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normal (non-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BS) brake functi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continue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ABS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ABS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completel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rol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returne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normal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(non-AB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braking.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AB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be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driver'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sage center.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ugh a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stage at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oint of ig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remai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nated until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hicle reache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approximatel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four (4) MPH.  The light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 in other condition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an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failure 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illuminate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diagn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 fu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ction 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MERITOR/W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BCO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BIL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TY ENH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NCEMENT SY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Meritor / Wa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 Roll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tabilit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Contro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(RSC) 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shall be provided on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chassi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R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managin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oad conditions that may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result in a ve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icle rollover.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RSC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inter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ene to reg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 the vehicle's deceleration functions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automaticall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reducing engine torque, 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gage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vehicle 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rder and appl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pressur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brakes.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 Sta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Control (ESC)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included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uilding upon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establi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RSC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nsing the tendenc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vehicle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around and automatically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brakes to reduce that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risk.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stem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requirement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NFPA-1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hyperlink r:id="rId121" w:history="1">
        <w:r>
          <w:rPr lang="en-US" sz="20" baseline="0" dirty="0">
            <w:jc w:val="left"/>
            <w:rFonts w:ascii="Arial" w:hAnsi="Arial" w:cs="Arial"/>
            <w:color w:val="000000"/>
            <w:sz w:val="20"/>
            <w:szCs w:val="20"/>
          </w:rPr>
          <w:t>4.13.1.2</w:t>
        </w:r>
      </w:hyperlink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 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tabilit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tem,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mum,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eel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position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ensor,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ensor,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accelerometer, 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individual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rake controls.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TIRES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tire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11R2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-16PR (H)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FUE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ction tread, 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tires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mounte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22.5" x 8.25" rims.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Single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axle GAWR 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these tires shall be 24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lbs. @ 120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maximum tire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peed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is 75 MPH.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WHEELS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 (4) pol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alumi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and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22.5" x 8.25" wheels shall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highl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on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outboard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WHEEL TRIM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xle(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shall be trimmed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mirror finish, 30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grade non-cor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coln 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hub cov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r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bright finis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nut cover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TIRE PRESSURE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MONITORING 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tire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tir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ressure monitoring device. The device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consist of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 stem ca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tire alert to indicate tire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pressur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LED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when 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tir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rops 8 psi below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factor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setting.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GNMENT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laser alignment perfo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med at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factor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before del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0" w:after="0" w:line="235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Toe In Front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The toe in on a vehicle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set to reduce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and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steer in a strai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line.  Toe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set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positi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2.5 millimeters total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givi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ehicle 1.25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millimeters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85" w:firstLine="0"/>
        <w:jc w:val="both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Toe In Rear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xle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toe in on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up slightl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different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that the axle and wheels are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to rid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n" of the road.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achieved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adjusting the toe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a 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urement of no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than 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millimeter, but no more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 millimeter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ideal 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surement is 1.5 millimeter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total for both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Cramp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ngl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set to achieve the greate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turning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radius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sible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components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ero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ntil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urement is the cramp 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DIESEL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  <w:tab w:val="left" w:pos="4342"/>
        </w:tabs>
        <w:spacing w:before="215" w:after="0" w:line="230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Cummins die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engin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cribed belo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MODEL: </w:t>
      </w:r>
      <w:r>
        <w:rPr lang="en-US" sz="20" baseline="0" dirty="0">
          <w:jc w:val="left"/>
          <w:rFonts w:ascii="Arial" w:hAnsi="Arial" w:cs="Arial"/>
          <w:color w:val="000000"/>
          <w:spacing w:val="-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9-450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434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NUMB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OF 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LINDERS:  	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3512"/>
          <w:tab w:val="left" w:pos="4342"/>
        </w:tabs>
        <w:spacing w:before="0" w:after="0" w:line="225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ORE AND STRO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.49 in (114 mm) x 5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69 in (145 mm)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43 cu.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in. (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.9L)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  <w:tab w:val="left" w:pos="434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 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 hp (336 kW) @ 2200 RPM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  <w:tab w:val="left" w:pos="434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TORQU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250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lb-ft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(1696 N-m) @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3512"/>
          <w:tab w:val="left" w:pos="434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GOVERN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RPM: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  <w:tab w:val="left" w:pos="434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CURVE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: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6230EV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Standard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quipment 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engine to incl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 the follo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full flo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/ 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mbination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</w:tabs>
        <w:spacing w:before="0" w:after="0" w:line="228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UBE OIL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ffici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non-drain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ack ful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cooling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: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 /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 micron 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TARTER: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volt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351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MPRES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OR: 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Wabco 18.7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cfm compress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provided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 COOL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radiator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ufficient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pacit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form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under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tallation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chassi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demonstrate the abilit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meet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ubmittal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approved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IQA to the fire department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apparatu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 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HRP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top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bottom tanks. 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rial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ickness 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11 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top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ched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header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semblie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(40) fa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teners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not exceed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tance of 1.938 inches to reduce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sibili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tank leaks. 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qued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alue of 29.5 ft-lbs.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header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lates shall be made of 16 gau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tube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constructed of .0066 inch thick brass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have 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dimensional size of .076 inch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.6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These radiator tu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we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ded tub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radiator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 three (3) 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of tube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arranged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nline profile acro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the radiat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core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The ent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re radiator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a contain (2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1) tubes.  These tube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have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mooth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ore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radiator cle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the criticall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stressed area,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here the radiator tube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attach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plates,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joint shall be accompli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welding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ocess on the coolant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  In additi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to the welded joint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older fillet joint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occur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air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core creating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tinuou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dual bond.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uvered serp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ntine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 cor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contain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constructed 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.0024 inc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ick copper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a maximum den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14 fi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per inch of radi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tube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fin shall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lou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coolin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efficienc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radiator shall conta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an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integral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coolant de-aeratio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tank.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remo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entr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pped air or gas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the coola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radiator.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radiator sid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have integra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igned support gusset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tra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to the header attachment.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bottom tank of the rad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ator shall have a drain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for coolant rem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bottom tank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radiator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 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mission cooler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plate-t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plates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internal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turbulator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break up lamin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 flo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rface. 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ler shall 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1311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inch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 area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surface contact and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pressu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cooling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rements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ecific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effici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fan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encompa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sed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hroud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roper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flow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fan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blade to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iator.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perimeter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radi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recircula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baff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minate the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sibi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recircula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of "ho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ai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 of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iator core.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bottom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radiator shal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have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recirculation 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fle from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radiator to the frame rail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COOL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 RECOV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RY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coola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install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chassis.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desig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coola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expands.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overflow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back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into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radiator, thus mainta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proper coolant le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COOLER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charge-a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cooler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sufficien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capaci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ty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erform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nufact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rers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tallation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chassi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demonstrate the abilit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meet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ubmittal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approved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IQA to the fire department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apparatu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 radiator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aluminum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tanks.  These tanks shall have a material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hickness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.2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0.  These tanks shall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attached to the char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e-air core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ALBRAZE constr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technique.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external air fin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louvered serpentine and con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 .00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inch thick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air fin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lance-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d-off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for grea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air turbulence and hig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efficie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internal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.010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ick aluminum.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charge-air cooler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directl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front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engine coolant radiator.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reduce vibration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rubber "iso"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mounting of the charge-air cooler to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rad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arge-air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contain thermal exp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slot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exp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contraction of the charge-air core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 the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range of temperatures that 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expected in operation.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 pip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charge-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alumi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ickne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65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util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(4) pl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silicone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rubber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Nomex 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 ba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bands are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igned to maintain the 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hape under the pressure of the turb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air.  All clamps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d on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air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steel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orque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each join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LONG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FE COOL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" w:after="0" w:line="456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coolant 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shall contai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mixt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to keep the coolant from freezi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a temperature of -34 degree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coolant suppl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Long Lif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olant compatible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engin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nufacturer's requir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COOL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 HOSES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premium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stainle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clamp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COOL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 SYSTEM CL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MPS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Single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rque clamp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used for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cooling 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stem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NE SHUT OFF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heater circuit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quarter turn shut off val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bot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suppl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return line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all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mplete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shut off of coo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cab heater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hot seasons of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ear. 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valves shall be 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in addition to the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heater unit(s).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 FILTER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engine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equipped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Cummins Fle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tguard 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dut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fi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ter. The filter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easil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erviceable.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 OIL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initial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factor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made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-synthe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meetin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er's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recommendatio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"JACOBS" 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Brake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suppli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Driver 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an on/off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high/lo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engine br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Activa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of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rake shall occur at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tle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ransmi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ECU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programmed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the pre-select 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nshift mode to maximi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retarding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engine brak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brake lig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Jacob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Brake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Jacobs Brake shall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inoperative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mode.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"JACO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S"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brake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under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tandard fi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Cummin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engine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 (H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GH) IDLE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ronic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(EIC)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speed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factory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fast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parking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neutral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Manual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selection of the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idle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controlled 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driver's momentar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Automatic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ation of the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occu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a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volta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condition exists, the truck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neutral and the parking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brakes are app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Cancellation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fa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idle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achie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etting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manual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or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ressing the service brake pe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UXI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RY ENGINE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COOL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one (1) SENDURE auxiliary 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 cooler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in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upper 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iator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fire pump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circu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ated to the cooler from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 on the apparat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pump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RK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RRESTOR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rk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arrestor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chassi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intake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ystem.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arrestor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affixed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cleaner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mounted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above the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filter out airborn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embers.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 DRIVE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full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riable fan drive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installed on the engine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. 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Var</w:t>
      </w:r>
      <w:r>
        <w:rPr lang="en-US" sz="20" baseline="0" dirty="0">
          <w:jc w:val="left"/>
          <w:rFonts w:ascii="Arial" w:hAnsi="Arial" w:cs="Arial"/>
          <w:color w:val="222222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abl</w:t>
      </w:r>
      <w:r>
        <w:rPr lang="en-US" sz="20" baseline="0" dirty="0">
          <w:jc w:val="left"/>
          <w:rFonts w:ascii="Arial" w:hAnsi="Arial" w:cs="Arial"/>
          <w:color w:val="222222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222222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pera</w:t>
      </w:r>
      <w:r>
        <w:rPr lang="en-US" sz="20" baseline="0" dirty="0">
          <w:jc w:val="left"/>
          <w:rFonts w:ascii="Arial" w:hAnsi="Arial" w:cs="Arial"/>
          <w:color w:val="222222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ion i</w:t>
      </w:r>
      <w:r>
        <w:rPr lang="en-US" sz="20" baseline="0" dirty="0">
          <w:jc w:val="left"/>
          <w:rFonts w:ascii="Arial" w:hAnsi="Arial" w:cs="Arial"/>
          <w:color w:val="222222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 requ</w:t>
      </w:r>
      <w:r>
        <w:rPr lang="en-US" sz="20" baseline="0" dirty="0">
          <w:jc w:val="left"/>
          <w:rFonts w:ascii="Arial" w:hAnsi="Arial" w:cs="Arial"/>
          <w:color w:val="222222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red to</w:t>
      </w:r>
      <w:r>
        <w:rPr lang="en-US" sz="20" baseline="0" dirty="0">
          <w:jc w:val="left"/>
          <w:rFonts w:ascii="Arial" w:hAnsi="Arial" w:cs="Arial"/>
          <w:color w:val="222222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reduce fan </w:t>
      </w:r>
      <w:r>
        <w:rPr lang="en-US" sz="20" baseline="0" dirty="0">
          <w:jc w:val="left"/>
          <w:rFonts w:ascii="Arial" w:hAnsi="Arial" w:cs="Arial"/>
          <w:color w:val="222222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oise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improve re</w:t>
      </w:r>
      <w:r>
        <w:rPr lang="en-US" sz="20" baseline="0" dirty="0">
          <w:jc w:val="left"/>
          <w:rFonts w:ascii="Arial" w:hAnsi="Arial" w:cs="Arial"/>
          <w:color w:val="222222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ponse time and lo</w:t>
      </w:r>
      <w:r>
        <w:rPr lang="en-US" sz="20" baseline="0" dirty="0">
          <w:jc w:val="left"/>
          <w:rFonts w:ascii="Arial" w:hAnsi="Arial" w:cs="Arial"/>
          <w:color w:val="222222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er off-s</w:t>
      </w:r>
      <w:r>
        <w:rPr lang="en-US" sz="20" baseline="0" dirty="0">
          <w:jc w:val="left"/>
          <w:rFonts w:ascii="Arial" w:hAnsi="Arial" w:cs="Arial"/>
          <w:color w:val="222222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eed for maximum efficiency.  Con</w:t>
      </w:r>
      <w:r>
        <w:rPr lang="en-US" sz="20" baseline="0" dirty="0">
          <w:jc w:val="left"/>
          <w:rFonts w:ascii="Arial" w:hAnsi="Arial" w:cs="Arial"/>
          <w:color w:val="222222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222222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222222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f the fan operation is enti</w:t>
      </w:r>
      <w:r>
        <w:rPr lang="en-US" sz="20" baseline="0" dirty="0">
          <w:jc w:val="left"/>
          <w:rFonts w:ascii="Arial" w:hAnsi="Arial" w:cs="Arial"/>
          <w:color w:val="222222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222222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 from the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engine and</w:t>
      </w:r>
      <w:r>
        <w:rPr lang="en-US" sz="20" baseline="0" dirty="0">
          <w:jc w:val="left"/>
          <w:rFonts w:ascii="Arial" w:hAnsi="Arial" w:cs="Arial"/>
          <w:color w:val="222222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fan </w:t>
      </w:r>
      <w:r>
        <w:rPr lang="en-US" sz="20" baseline="0" dirty="0">
          <w:jc w:val="left"/>
          <w:rFonts w:ascii="Arial" w:hAnsi="Arial" w:cs="Arial"/>
          <w:color w:val="222222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CM </w:t>
      </w:r>
      <w:r>
        <w:rPr lang="en-US" sz="20" baseline="0" dirty="0">
          <w:jc w:val="left"/>
          <w:rFonts w:ascii="Arial" w:hAnsi="Arial" w:cs="Arial"/>
          <w:color w:val="222222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ith no manual o</w:t>
      </w:r>
      <w:r>
        <w:rPr lang="en-US" sz="20" baseline="0" dirty="0">
          <w:jc w:val="left"/>
          <w:rFonts w:ascii="Arial" w:hAnsi="Arial" w:cs="Arial"/>
          <w:color w:val="222222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erride controls.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2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SY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8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single exha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pipe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engine. The exhaust pip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supplied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heat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p.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extend from the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turbo charger to ju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rail.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exhau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tubing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the turbocharger to the exhau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after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eatment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device shall be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steel.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CUMMINS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eq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ipped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compliant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Cummins exhau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after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eatment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LPI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tailpipe 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extend from the exhaust muffle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ftertreatment device to the rear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vehicle making a 90° be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exit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icle ahe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of the rear tire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curbside of the vehicle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end of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cut sq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 or 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icul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the exhau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pipe centerline.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pipe shall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unpoli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stainless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exhaust gas diffuser shall be furnish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 end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tailpipe.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DIESEL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UST FLU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SY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5 gallon Die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Exha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Fluid (DEF)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ervoir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 contain 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Multifunction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Head Unit (MFHU)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contains integrated level and tem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erature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ensors.  The MFHU 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shall contai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coolant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heater to tha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conditions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12°F (-11°C)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meet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mental regulatio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oir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loc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 left fram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rail behind the front axle beneath the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b.  The mounti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shall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teel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 brackets to reduce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possibili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corrosion.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Alli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3000E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automatic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electronic controls.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8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quipped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lock-up contro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circ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au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omaticall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into 4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 gear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lock-up when the 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shifted into gear.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NSMISSION COOLER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automatic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cooler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 as an integral par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located in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ottom tank of the radia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or. 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designed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ithstand 165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pressu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and an intermit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 pressure of 250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  The cooler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uffici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size to maintain the op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temperature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mmended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limit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manufacturer.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LUID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 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 hea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-dut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fluid meetin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llison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pecification TES-3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SPEED PR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MMING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rogrammed for fi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speeds.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First - 3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Second - 1.86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Third - 1.41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Fourth -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Fift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- 0.75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Rever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- 5.03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ugh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fifth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operator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intervention.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chassi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geared for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top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peed in 5th gear.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UTOM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NEUTRAL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circuitr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provide automatic 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utral.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etting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parking br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commands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ark brak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regardle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of dri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rang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shift selector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Requ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res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re-selecting dr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range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shift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 of neutra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After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been activated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ith the automatic neutral feature the shift lever must be returned to neutral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back to drive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hip pump operations.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REMOTE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LUID 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chassi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electronic low fluid le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indicator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for the engine oil, 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oil, 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coolant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fluid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trumentation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packa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liminate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need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aily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checking of fluid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manual dipsticks.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ant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mpera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nsors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ensing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sive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mpera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caused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clogg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radiators,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malfunction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tats,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fail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other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“circulation”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probl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m.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Upon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coolant,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these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temperature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ensors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respond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being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poor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thermal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nductor,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ults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signals that arrive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after the engine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erely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damaged.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like mann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r, 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leak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oi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pressure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no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obtained until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pump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starve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Since the oil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draws liquid from the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crankcase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an,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signal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arrive onl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after virtuall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all oil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has been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 Aga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n,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damage has alread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occurr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ensor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fluid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correcti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action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take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before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damage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can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occur.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ensor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light,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fluid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ndition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communicated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immediatel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op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 COOL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coolant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located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upper radiator reservoir.  The corresponding LED indicator light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included in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display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 OIL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9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ensor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mp.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monitor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roximatel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50%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level.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correspond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indicator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is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 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right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instrument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 at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engin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enclosure console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clear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river.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POWER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FLUID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00" w:right="17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fluid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in the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 flui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reservoir at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 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“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dd” ind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r 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dip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tick.  The corresponding LED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ndicator 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is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ocated to the rig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panel at the engine enclo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console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clear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dri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FUNCTION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ndicator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illuminate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ignition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placed in the ON positi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that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arning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circuits are working.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go out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tarter bu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presse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if normal flui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level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det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d.  One or more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on indicate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fluid le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in the corresponding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ystem(s). 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time the engine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and a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fluid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level is detecte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appropriate ligh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will illum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nate.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ensor output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ig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turned off.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NSMISSION OIL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oil sens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oil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fluid 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indicator is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tegrated into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Accessing the flui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statu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is dependent up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st</w:t>
      </w:r>
      <w:r>
        <w:rPr lang="en-US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of shift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selector provided.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flui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tatus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 the “mo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e” function of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shift selector control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t,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a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to N (N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utral),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brake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If 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butt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simultaneou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arrow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buttons.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lector,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press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mode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button 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time.  A code will be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shift controls indicating tha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 level is HI,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If the level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HI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LO, the 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in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icate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number of quart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oi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nece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sary to be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ded or remo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bring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OK 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It ma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di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an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rror code that expla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leve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is no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ble.  The fluid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check ma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delaye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 the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conditi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met: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45" w:lineRule="exact"/>
        <w:ind w:left="560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fluid temperature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above 60°C (140°F)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below 104°C (220°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45" w:lineRule="exact"/>
        <w:ind w:left="560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N (Neutral).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45" w:lineRule="exact"/>
        <w:ind w:left="560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engine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id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45" w:lineRule="exact"/>
        <w:ind w:left="560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is sto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45" w:lineRule="exact"/>
        <w:ind w:left="560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vehicl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been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tationary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appr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ximatel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minute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allo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fluid to settle.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Care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ntenance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section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mission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ner’s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Manual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more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cription of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fluid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check procedure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complete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error code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DRIVELINES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Univer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join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and drive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PICER 176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  The driv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 minimum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9"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.180"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ess.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joint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reduce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liding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friction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thrust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under hig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rque load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Permanent dri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eline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tallations shall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alanced to prevent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FUEL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fuel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capacit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 gal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(US) 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O.T.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rtified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It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mounted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steel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straps bolted to the bot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 frame flange to all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remo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al.  The tank construction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of 12 gauge steel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single fuel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ickup and return tube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baffled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 shall be vented to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vacuum and facil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rapid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2" NPT fill to the driver'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fuel tank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uni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is to 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drive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's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side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fuel tank for easy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lacement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remo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ing body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FUEL LINES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Polyamide fiber, 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 braided, rei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forced tubing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push-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reusable fitting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for the chassis fuel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FUEL/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25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Cummin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integra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fuel /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separato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val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 filter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remove up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95% of dissol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and up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99% of fre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nding water.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LTERN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259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EECE-NEVILLE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model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90JB,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320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amp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alter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alternator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internally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rectified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egulated.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FIRETRUCK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desig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mergency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condition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condition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maneuv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into confined are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periods of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extreme circumstances.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facilita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these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cab-over-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design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equired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reduce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erall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length,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turning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radius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incr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maneu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bilit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mu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such to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safe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efficien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 of eme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genc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ersonnel. 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cabi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design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four (4)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doors of the larg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sible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grab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andle and step arrangement to pro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 of entry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egre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 to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 (6)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 for occupant 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 of four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(4) 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facing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eating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position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cab. 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of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ts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cribed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detail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of the latest in automotive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ign, sty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and appeara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LS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CONSTRUCTION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  <w:tab w:val="left" w:pos="1640"/>
        </w:tabs>
        <w:spacing w:before="17" w:after="0" w:line="455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extruded 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minum cab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the fo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material gauges as a 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imum: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floor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- 3/1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(.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aluminum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  <w:tab w:val="left" w:pos="1640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skin - 3/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6" (.190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  <w:tab w:val="left" w:pos="1640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pan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/16" (.190") aluminum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  <w:tab w:val="left" w:pos="1640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rear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- 3/1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(.190") aluminum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  <w:tab w:val="left" w:pos="1640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driv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r's floor - 3/16" (.190") alumi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  <w:tab w:val="left" w:pos="1640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officer'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floor - 3/16" (.190") alumin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  <w:tab w:val="left" w:pos="1640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f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 - 3/16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(.190")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  <w:tab w:val="left" w:pos="1640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roof - 3/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aluminum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  <w:tab w:val="left" w:pos="1640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doors - 3/16" (.1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0") aluminum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Rai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Extendin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bove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ors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extruded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sectio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interlock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roof sheet and incorp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door dri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moldi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single p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Upper Transverse 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9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ember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Amid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 in the cab 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boxed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 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sembl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located 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from left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rig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7" w:firstLine="0"/>
        <w:jc w:val="both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Front Doo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 B-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ost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ertical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of the cab located behind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of the front doors provide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slam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t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door latch assembl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main member in the 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keletal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stem. 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Post ti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into the Upp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Transver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Member to pro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torsional stiffne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in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open space design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Rear D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or D-Pos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The box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sembl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D-po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anchor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door latch assembl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main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ertical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upport at the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rear corne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iding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nchor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oint for the rear wall structural lat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ice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network.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Roof Panel R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ils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roof panel sub-assembl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extrud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orts bon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roof skin.  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joined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Section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upper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letal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tructure.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completed Roof Panel Rails shall provide a grid for maximum roof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deflection str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ngth.  The roof shall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upport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mum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eight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lbs. /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ft.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ermanent 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def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Rear Wall Rails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The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assembl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extru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hat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upports bonded to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w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ski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ns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joined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post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grid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structure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trength.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Cab Fro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t Wall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The front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of the cab shall be design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double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construction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uce the effects of exterior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noise in the cre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operator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DIMEN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rall dimensional req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irement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19" w:after="0" w:line="225" w:lineRule="exact"/>
        <w:ind w:left="92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 inches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 - 12" Raised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28" w:lineRule="exact"/>
        <w:ind w:left="920" w:right="549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Center of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xle to back of cab - 60 inches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fr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front of cab 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74 inches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 - 4,200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q. in. minimum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32" w:lineRule="exact"/>
        <w:ind w:left="92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grille op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-  478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q. in. minimum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Combined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rille opening - 8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4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q. in. each minim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full tilt angl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- 45 degree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23" w:lineRule="exact"/>
        <w:ind w:left="92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full tilt heig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-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85 inches maximum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erior dim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minimum 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20" w:after="0" w:line="223" w:lineRule="exact"/>
        <w:ind w:left="92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Drivers side floor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 22.5 inches minimum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25" w:lineRule="exact"/>
        <w:ind w:left="92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 to the ceiling 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driver and offic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 area of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59 inche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minimum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 to the top of the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28 inches maximum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23" w:lineRule="exact"/>
        <w:ind w:left="92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Officers side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 24.5 inche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30" w:lineRule="exact"/>
        <w:ind w:left="92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acr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ss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floor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to the fir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vertical portion of the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enc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no less than 43.25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23" w:lineRule="exact"/>
        <w:ind w:left="92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 to the ceiling 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of the cab 65.5 inches minimum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DOORS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entr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igned for a firefigh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in full turno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gear.  Each doo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open a 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imum of nine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to afford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firefigh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of a flu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desig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havin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exposed, one-p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ece,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stainle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hin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hin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made of 12-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auge material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minimum hinge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pin diameter of 1/4 inch.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door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nterior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rior gla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eather seal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prev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influx of exterior air.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doors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exterior and interior padd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latches for 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 of opening with a gloved hand.  The paddle latches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 to hav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rubber gasket, on the outside,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separating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handle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the fin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painted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DOORS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full-length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enclosing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entire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b.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mum of 38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75 inches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 inch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ll.  The fr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minimum of 773 square inch area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vie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glass per door.  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ixed piece of 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gl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of the front door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DOORS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doors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loca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direc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These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88 inches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34 inches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Each door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 a roll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mum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glass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of 670 square inc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RIOR DOOR LOCKS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doors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erior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rior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locks.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conformanc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FMVS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erence to 49 CFR 5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1.206 Section 4.1.3 requiring that "Each door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locking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ting means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the interior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icle".  All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ors shall be keyed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doors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ppropr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afet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cks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ental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closed.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GL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AS-1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afet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minate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two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piece,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around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3760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inches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indshield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ibilit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indshield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one-piece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sembl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practical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installation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ieces for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replacement cost.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ield shall be readil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ailable from a na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recognized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automotive 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manufacturer that maintains local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outlets.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glass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tint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8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fixed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one-p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triple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ocked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rubber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laci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rial.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peara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o-pi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chrome trim lock laci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SUNVISO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8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dri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and officer side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cab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 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or.  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cover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ors 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a minimum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19"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7".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DRIVER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 ELECTRIC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BINET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ical cabin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main batt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elec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rical di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 and facilita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of an onb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ard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charger or batter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conditioner shall be installed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the drivers seat riser box.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lt on limited access; aluminum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diamond pl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riser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box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access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section to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proper air circulation to 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equipment.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WINDSHIE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WIPERS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8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speed electric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ntograph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ipers shall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 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ipers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nimum 2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blad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have 28 1/2"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arm electric pump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rs.  A 7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imum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asher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furnish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STEN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exter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steel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nut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teps shall 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remo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 kick pan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roviding 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to the batteries for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intenance and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pectio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CORRO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ION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shall have a corrosion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reventative material conforming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Spec C-16173-C, Grade 1, appli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durin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and after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construction.  A 10-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against perforati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due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rust or corrosion shall be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rnished for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NSMISSION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LECTOR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ntrolled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push button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trol. 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internally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night operation.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NSMISSION OI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quipped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 le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sensor (OL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sensor shall allo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perator to obtain 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indication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fluid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evel from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ift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ensor displa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pro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the following checks, correct flui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level,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fluid 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fluid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(P) 1871W - MFDxl - 12" - Alumi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 Cab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RIOR DOOR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 BRI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HT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exterior do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handles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right anodi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fini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 /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DEFROST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57,600 BTU heater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three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fan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mounted in the front of the cab, centered 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ield.  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six (6)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efogg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45,000 BTU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CONDITIONING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climate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consist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45,000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BTU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dition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evapora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and 33,400 BTU hea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centr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located on the 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slo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the rai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roof.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stem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13.1 cu. in. minim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com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ressor mounted on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compressed refrigerant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ystem.  The compressor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plumbe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a hea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dut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truck, triple fan air conditioni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con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unted on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of.  The conden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uni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an aerod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namic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hroud that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painted to match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color of the cab roof.  There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an extend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life filter receiver/dr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ressure relief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to protect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from contaminate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ture, and hig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ressure.  It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 sight glass for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pection and ease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evaporato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extern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equali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expan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val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and be thermostatically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protected to prevent freez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up.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perform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-speed blo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ers shall provide a minimum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650 CFM air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be controlled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separatel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(8)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nward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fusers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hutoff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lit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direct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flow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air conditio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contro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s, on/off switch, thermo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 control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blo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 climate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display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reach of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climate control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 automatic and manual control met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climate control displa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creen shall maintain all of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imate control functions OFF.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climate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rol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's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creen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mperature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climate control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automaticall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temperature mode (cool 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eat) and the fan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peed (lo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med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um 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high) to maintai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desired temperature.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climate control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's manual operation screen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allow the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 temperature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 (cool 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eat)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fan spee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medium or high) as desired.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INSUL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Heavy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extruded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foam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rubber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tion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ceiling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proper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sound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ulation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ulatio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imum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ick,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complia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FMV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S-302,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regarding high temperature heat 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atings.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EMI/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PROTECTION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incorpor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 the late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electrical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 of the art components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that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conduc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electromagnetic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erference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(EMI)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frequ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rence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(RFI)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suppressed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259" w:lineRule="exact"/>
        <w:ind w:left="200" w:right="18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propose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abi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operate in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ironment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found in fire grou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operatio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ad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rse effect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I/R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8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RFI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bilit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controlled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utili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utili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hielding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loop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back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grounds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ground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traps.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solenoids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suspect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generating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uriou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electroma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netic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radiatio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iode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protected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ient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voltage spik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BOX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-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EL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1" w:after="0" w:line="263" w:lineRule="exact"/>
        <w:ind w:left="200" w:right="18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box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reduce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ntial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hold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brackets and hard</w:t>
      </w:r>
      <w:r>
        <w:rPr lang="en-US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so be made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stee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single batter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shall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provided, utili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 (4) high c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 Group 3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eries.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8" w:after="0" w:line="259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capable of engine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tart after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ustaining a continuou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150 amp load for 10 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utes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engin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off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(NFPA-190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259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battery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 (Rated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no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less than 450 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continuous)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used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activ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 the 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tem and provide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to the po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BLES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2075" w:space="2008"/>
            <w:col w:w="3107" w:space="0"/>
          </w:cols>
          <w:docGrid w:linePitch="360"/>
        </w:sectPr>
        <w:spacing w:before="0" w:after="0" w:line="446" w:lineRule="exact"/>
        <w:ind w:left="0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00" w:right="18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battery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"GXL" batter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cable capabl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handling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25% of the actual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ad.  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run through a heat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resistant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flexible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"HTZL"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300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degrees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Fahrenheit.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machine crimped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soldered.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RTING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RCUIT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00" w:right="17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engi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cated on the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right dash panel. 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 to heav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duty solenoid rated 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than 1100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amps.  A battery indicato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located aj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start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icate that the battery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bank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POWER BUS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200" w:right="69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copper buss bars utili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for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direct connection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These bu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bar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nickel plated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rrosion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tance and provided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color coded hea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hrink tube bet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the batteries for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hort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circuit protec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259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MARIN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 ON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OLUTION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anced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charger/po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40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output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stalled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behind the driv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r's seat, under the rear facing SC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if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equipped.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9" w:after="0" w:line="259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Since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shoreline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stable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Auto-Ranging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Inpu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utomatically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accept global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oltages of 90 VAC to 270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5-440 Hz.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Field Selectable - Use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ead/acid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gel 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(AGM factor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option).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 len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of absorption charge cycle based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batteri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the 4-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chargin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provide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equence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7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 1: Fa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Charge - Charger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deli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its maximum amp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rage rating to the connected batteries for the fastest charge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(current regulation mode) 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til bat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ery voltage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raised to 14.6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(lead acid factor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etting).  At thi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time,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ProTech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shift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step 2.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5" w:after="0" w:line="230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2: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orption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hold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oltage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(volta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regulation mode)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14.6V (lead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acid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factory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setting) for 1 to 4 hours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electable ba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batter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e),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letting the batteries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etermine the amount of 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they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can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accept.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ducing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ulfate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dup,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condition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batteries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extended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fter the programmed 1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 hour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have elap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ed, the ProTech wil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ift to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7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 Floa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Mode - A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ecision 13.3V (lead acid factor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setting) finishing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oltage tha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maintain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each battery (step-down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voltage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regulation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mode),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perfect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storage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periods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overch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batteries.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de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iver its full rated output for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ouse load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including: ligh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g, electronics and pump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70" w:after="0" w:line="23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 4: Rec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 - If there are ver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large load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 batter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charge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on, the unit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to the first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tep,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ensuring that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full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charged.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One-Ye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rranty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 Include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lifetime repai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guarantee.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Certified to - UL Mari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1236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SA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3127" w:space="956"/>
            <w:col w:w="3107" w:space="0"/>
          </w:cols>
          <w:docGrid w:linePitch="360"/>
        </w:sectPr>
        <w:spacing w:before="0" w:after="0" w:line="446" w:lineRule="exact"/>
        <w:ind w:left="0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ON-BO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ELECTRIC COMPR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smaul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uto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091-9B-4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on-bo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sor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suppl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120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VAC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ressor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designed to maintain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 pressure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air brake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the vehicle is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 in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 pressure switch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enses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pressure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drops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compressor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then runs until pressure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restored.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bearing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constructio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lub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for life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ssures reli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 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eration and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no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Compressor Outp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t: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 CFM@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 Switch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: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Poi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t-Fact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75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 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-in,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 Cu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sor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fficer's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bolt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vered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access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air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compressor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ermanentl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wired to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120 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ore line connection.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SHOR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LINE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UTO-E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JE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KUS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uto Eject, model 091-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5-20-120,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eatherpr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cover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 be provided.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Super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Eject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completel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sealed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internal contamination of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orking component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00" w:right="18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arr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ngement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uto Eject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clo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20-vol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 circuit after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connector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befor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connector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 arcing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nector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provide 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life.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electrical conn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shall be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20-volt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 - 20 amp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 usin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 5-20P connector.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uto-Eject co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uto-Eject co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smaul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091-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Auto Eject assembl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exterior of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behind the 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JUMPER STUDS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8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tuds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the chassi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jumper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undern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 the cab,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of the driv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r's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batter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box.  The studs shall be conn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the chassi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with 1/0 color coded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 red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the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cable and bl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for the negati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cable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tuds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color code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 cover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 being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ENCLOSURE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futher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reduce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enclosure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tiblok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material.  The material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aled at 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seam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with acou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tical sealant.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Addition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the engine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nclosure shall be padded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additional 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heat absorbi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foam and covered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heav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trim upholster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match or accent 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8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erside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covered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andwiched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reject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andwiched acou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tical mater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one la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of 1/8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foam, a 3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16" single 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rier and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er of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foam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thickness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1-3/16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ndwich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chemically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bonded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revent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separation.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finished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meta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side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barrier.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acoustical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barri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lace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mech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ical fa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teners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insulation shall 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rotection 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heat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sound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shall meet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nd/or excee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level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imit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tated in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current edition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NFPA 1901.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DOOR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NTERIOR TRIM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rabilit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interior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 length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Zolatone hig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abu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paint.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RIOR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ILING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DDING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TRIM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front interior ceiling shall have a one-piece, remova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le,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headliner to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all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and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bing 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ed for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anten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leads.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LL COVE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nterior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cab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o-piece, remo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coverin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fini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the interi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trim, 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tubing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antenna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FLOOR COVERING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and rear floor areas of the cab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HUSHCLOTH" so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arrier floormat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This floormat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material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3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16" thick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cell isol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tion barrier of Pol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urethane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2"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thick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cell Nitrile mid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barrier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reinforcement, 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1/1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thick 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edded pebbled gr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CING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BOX CO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ERING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facing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box 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covered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"HUSHCL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TH" so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barrier floorma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floorm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material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3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16" thick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cell isol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tion barrier of Pol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urethane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2"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thick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cell Nitrile mid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barrier for section 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nforcemen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16" thick 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peb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grai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urface.  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box 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cab 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rior paint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REFLE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- INTERIOR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2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DOORS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reflecti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chevron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affixed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eflective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 shall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red/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diamond gra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material and be no 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than 96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 inches.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STEERING WHEEL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COLUMN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 column shall be a Douglas tilt / telescopic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integral high beam / turn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 control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column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self-cancel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for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turn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witch. 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rning "Ha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ard" light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switch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be mounted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the column.  For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afet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 ru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ber boot shall be installed to cover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steering shaft from the das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-inch diame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ood accent-lea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4-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poke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heel.  A lever on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left side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steering colum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control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telescopic feature.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NDLES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mold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grab handle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driver's sid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A Post.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additional molded grab handle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the cab.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 officer's side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add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gra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ndles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locat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one eac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 on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Posts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cre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door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DIO 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Beneath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officer'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seat 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 radio comp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interior dime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19-1/2"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x 17" long x 7"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hing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Serie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panel.  A chrome flang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so that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light circuit is deactivated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parking brakes of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atus are applied.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label shall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applied adjacent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the 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'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OR OP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DECKGUN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Blue Flashi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Light,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 OS Series 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mounted on the driv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r's side face of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ead panel.  A chrome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flange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su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circuit shall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that the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circuit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deactivated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parking brakes of the appa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atus are applied.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label shall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applied adjacent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the 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'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CKGUN R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ISED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" w:after="0" w:line="456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 Lighti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Group - 1871W - 1871SFO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Strip Light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erior 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ackages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FLOOR LED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teps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trimmed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ribbed 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extrusion.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extrusion shall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otrude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a approximately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3/4"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channel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lighting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 the step area of the cab and all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lights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uminated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ned and the batter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switch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position.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DRIVER &amp; OFFICER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LED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LED strip 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hting mounted above the full len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door in the cab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mounted in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aluminum extrusion and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face the center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lighting 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operated openi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a cab door.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CREW AR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HITE LED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LED strip 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mounted abov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full len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each cab 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door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cab.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mounte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an aluminum extrusion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face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center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lighting 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operated openi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a cab door.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DRIVER'S / OFFICER'S 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 ENCLO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dri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er's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trumentation,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center da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control console, and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fficer'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housing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rugge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evere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housin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constructed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 other tha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 not desired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not be acept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. 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NO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XCEPTIONS.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's,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fficer'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center da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housing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have a black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coated  fini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8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CENTER 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 CONTROL CONS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rugged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minum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console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enclosure.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console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arious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controls 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must be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ailable to the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iver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officer.  On the top of the control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panel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for mainten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 and trouble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of equipment mounted in the control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nter. The control 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also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other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quipment to be mounted to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outside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(8)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Class 1 Smart Programmable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(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PS)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pro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output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information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rgonomic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rubber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molded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utton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switches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backlighting.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clude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ignated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election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ponse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mode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remai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programmed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labeled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their ind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vidual function.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Addition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panel shall hou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 the siren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trol head, and a position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radio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RKING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CONTROL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parking br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 val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shall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cated in the dri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er's dash 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control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TEMPER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MONITOR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Kussmaul Temper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Module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dri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er's area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b.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module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ilt-in LED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 to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how the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tsi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temperature in either °F.  The monitor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ink at 32°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indicate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roads 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CUP HOLDERS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recess mounted cup holders mounte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 of the center control console.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MULTI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LEX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EL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CTRIC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SY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00" w:right="18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equi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1 ES-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nagement S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for complete control of the 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ctric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devices.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management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capabl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performin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load management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functions,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reporting,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programmabl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control of the electrical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259" w:lineRule="exact"/>
        <w:ind w:left="200" w:right="18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ES-Ke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utili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troller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(CAN)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ltiplexed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signals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"real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time"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operation.  The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compone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44" w:lineRule="exact"/>
        <w:ind w:left="1640" w:right="172" w:hanging="720"/>
        <w:jc w:val="both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Universal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Manager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(USM)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network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controller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provide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variou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management.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programmed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network interfac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PC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mputer.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40" w:lineRule="exact"/>
        <w:ind w:left="1640" w:right="171" w:hanging="720"/>
        <w:jc w:val="both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Power D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stri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4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odu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e(s) (PDM)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DM shall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vice on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net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primary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 as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tribution.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Receiv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the USM the PDM turn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off relays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to 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connected load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PDM 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shall contain digita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switch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ing for input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clustering throu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47" w:lineRule="exact"/>
        <w:ind w:left="1640" w:right="163" w:hanging="720"/>
        <w:jc w:val="both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Information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Display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Modul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xt,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tics.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information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play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department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ange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gement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hedding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riorit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maintenance text listing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routine maintenance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lu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rication capacitie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 appara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60"/>
        </w:tabs>
        <w:spacing w:before="0" w:after="0" w:line="245" w:lineRule="exact"/>
        <w:ind w:left="840" w:right="262" w:firstLine="0"/>
        <w:jc w:val="right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Input / Output Modu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The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16 inputs to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mmunicate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USM and 3 outputs for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3" w:lineRule="exact"/>
        <w:ind w:left="164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variou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ssis functions.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ES-Ke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 diagno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 capa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troubleshooting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electrical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stem of the apparatus.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COLOR COD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IRING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1" w:after="0" w:line="268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chassis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L"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accord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.A.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J1128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-190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COLOR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CODED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marked with the circuit number and function.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64" w:lineRule="exact"/>
        <w:ind w:left="200" w:right="18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ered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resistant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"HTZL"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300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degr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eding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heat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NFPA-1901.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2" w:after="0" w:line="263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"lo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back" groun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rcui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for 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EDS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reduce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effect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magnetic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Radio Frequenc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Interference.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1" w:after="0" w:line="263" w:lineRule="exact"/>
        <w:ind w:left="200" w:right="18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chassi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ectrically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bonded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chassi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rails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braided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straps.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ELECTRIC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YSTEM CONNECT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1" w:after="0" w:line="263" w:lineRule="exact"/>
        <w:ind w:left="200" w:right="19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mul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conduc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electrical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nnection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made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Packard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lectrical con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ectors.  The Packard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ors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become mech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ocked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mated.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1" w:after="0" w:line="263" w:lineRule="exact"/>
        <w:ind w:left="200" w:right="18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single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 terminati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pecial connectors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ring 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pade termina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mped,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 shrink tubin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INFORM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 DISP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MODULE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8" w:lineRule="exact"/>
        <w:ind w:left="200" w:right="18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Informatio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ext,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diagn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tics,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Informa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ispl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Module shal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Fire Department to access and chang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load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management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shedding priorit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display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ance text,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routine maintenance item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lubrication capacitie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 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text,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diagn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ORT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SB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RGING PORT CENTER 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 CONTROL CO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SOLE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total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two (2) 4.2 amp Du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USB chargin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ports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front of 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nter da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Control Console,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on the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river's side, and one(1)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officer'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charging port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switch in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DRIVER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INSTRUMENT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CONTROLS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back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lighting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enhanced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ibilit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Upon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itial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ignition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lamp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check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les,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sage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sequence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light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telltale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if data 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 commu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ication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clude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ga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ges and indicators.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  <w:tab w:val="left" w:pos="1640"/>
        </w:tabs>
        <w:spacing w:before="217" w:after="0" w:line="227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ronic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ometer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CD odometer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 cluster gauge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hat incl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 tachometer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  <w:tab w:val="left" w:pos="1640"/>
        </w:tabs>
        <w:spacing w:before="0" w:after="0" w:line="228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lant temperature gauge, 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light and buz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 oi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 gauge,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and bu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flui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erature gauge,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light and buz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pressure 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bu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oltmeter,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ltage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light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Fuel leve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gauge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DEF fluid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22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beam 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 light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Parking brak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 in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icator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lighting contr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panel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the left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 pan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 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lighting control panel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include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Headlight contr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2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Dash rheo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 for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mentat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lig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Wiper and wa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 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engine contr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 is to be located beneath the instrument 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on 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right han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engine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clude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219" w:after="0" w:line="22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Keyle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ignitio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reen pilot light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start button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shift contro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panel (if so equipped)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located beneath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 panel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the driv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r's left hand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UDIBLE TURN SIGN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REMIND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alarm that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 remain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flashi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tance greater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than one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mile.  The reminder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not sound when the hazard li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operating.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BLE LIGHTS ON REMINDER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aud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 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 that 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headl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left in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on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the ig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off.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alarm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ncel after 2 minute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oper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UDIBLE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RKING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 REMINDER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8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an aud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 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 tha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parking 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NOT set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igni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turned off. 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alarm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self ca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cel after 2 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8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Parking Br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 reminder shall sound an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dible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arm when the parki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brakes are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and an indicated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eed of over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two mile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per hour occurs.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TRIP ODMET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8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trip odometer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information center.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 of independent oper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et.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beled Trip1 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Trip2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trip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mileage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in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LCD 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SPEED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METER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CTIV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TED IN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MODE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speedometer and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odometer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in pumping mode.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LOW FU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8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"Low F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and alarm shall be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dash me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sage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nter.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level reache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25% of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uel remaining.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NSMISSION 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ERH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oil tempe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ature light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alarm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on the dash message 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LOW VOLT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8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oltage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dicator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sage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nter.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alarm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dash indicator light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oltage drops belo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11.8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CLE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NER RESTRICTION INDIC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8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trict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cator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message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ndica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a high air restriction condition exists 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nimum of 4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econds.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LOW COOL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8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accomplish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rough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el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provi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driver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via the eng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RMITTENT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rotar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combinati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ermittent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iper /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asher switch shall be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on the left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the driver's dash.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CUP HOLDER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cu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holder mounted on top of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 enclo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ure, directl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hind the center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control consol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black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 shall include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large cup 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lders and a Ku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smaul 091-2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 dual port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Rear Seat Ba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Mounted Cupholder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CKUP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SYST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ro-Vi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-505A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ideo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provided 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camera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a 1/3 color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CMO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im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1080p (1920 x 1080)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field of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130°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camera hou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provide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shock rating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3G and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and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resistance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IP 69K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standard EN 60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29.  The rear camera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ebed with a metal 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 and each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camera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shall activ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vehicle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sel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is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laced in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erse.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2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FETY 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64" w:lineRule="exact"/>
        <w:ind w:left="200" w:right="18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2-1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#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BC DOT Appr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extingui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ext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shall be ship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loo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chassi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64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of DOT approve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za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a plastic 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shippe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with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SHWORTH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 TEST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Dynamic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perform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aluate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hworthine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propos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configuration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NFPA 1901-09 section 14.3.2.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roof stre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tested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namic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prel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crit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ria fr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AE J2422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graph 5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procedur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impact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gth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J24202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R293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Annex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graph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alent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energy.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Quasi-static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trength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J2422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paragra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R293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paragra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procedur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letter of certificati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upon request 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department.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RIOR 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NDLES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extruded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uminum 24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handle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each door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  M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lded rubber ga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kets shall be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under the grab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handle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protect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painted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RED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IGHT,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doo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handrail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contain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egrated LED lighting.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lig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integrated into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rab bar,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directed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of the apparatus.  The LED lig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with the emergenc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warni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MBER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 TURN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L,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door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handrail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contain amb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egrated LED lighting.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li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hting shall be integrated 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grab bar,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directed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of the apparatus.  The LED lig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with the directional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RIOR 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BRI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exterior grab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handles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right anodi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fini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STE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DIMENSIONS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cab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teps shall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the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erall dimen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ional 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quirement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15" w:after="0" w:line="230" w:lineRule="exact"/>
        <w:ind w:left="92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size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10-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deep x 29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inches front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back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step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12 inche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deep x 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back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teps shall 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following 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erall dimensional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uirements: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19" w:after="0" w:line="225" w:lineRule="exact"/>
        <w:ind w:left="92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size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 23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back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step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9 inche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eep x 2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1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back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RIOR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STEP TRIM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enclosed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door.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underside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road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plash from entering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the vehicl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motion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hori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integral to the cab, and shall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covered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bright aluminum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tread plate.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step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stainless steel 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Grip material, exceeding the 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PA-1901.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vertical toe kick surf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 of the upper cab step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covered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plate.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DEF FILL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left rear 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step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 shall have hing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access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DEF tank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rai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GRILLE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syli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full stainl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teel, three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mensional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tainless steel front grille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installed on the front cab face.  The front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radia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rock guard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assist in pr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damage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iator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(1) engine air cleaner intake,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cab. 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openings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covered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ith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comb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en, and a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steel grill.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engine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intakes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located no 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that 50" 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ground,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event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is required to ford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GRILLES - BRIGHT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front gri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grilles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bright fini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MUDFL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These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mud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flaps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undern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 of the cab and bod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GROUND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LIGHTING - LED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armor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cab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igned to 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 illuminatio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areas und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the driver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cre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riding are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exit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All cab ground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automaticall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an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cab door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IEW MIRRORS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7" w:after="0" w:line="45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Mekra Lang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 mirror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provi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and installed,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cab,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break-awa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acket.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flat gla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hea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heated and remote cont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ol. Below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mirror 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a convex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mirror hea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smooth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 pla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impact 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n-me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housi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No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irror Options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MIRROR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remote control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the mirrors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 dri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ers side doo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reachable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normall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seated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drivin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 WINDOWS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AS-2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gla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fixed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2" hig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 16"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furni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hed,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beh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forward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doors.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These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one-piece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triple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rubber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lacing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ELECTRIC WINDOWS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four (4) roll 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door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electrically operated mechanism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control the openin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closing of the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s. 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momentar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 in the do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Three (3) additiona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switche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sup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lied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driver's door to control all four of the po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from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river's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position.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WINDOW TINTING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ide, 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door and, (cab rear if 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GRA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II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%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ible)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rovide privacy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to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in reducin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amount of heating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due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direct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unlight and un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glare.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UNDER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ENGINE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INTENANC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ance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Thes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automatically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cab is tilted to the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ESS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FENDER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reduce roa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on the cab side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fenderett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around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opening.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ESS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FENDER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 - POLISHED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fend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rette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have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polishe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RIOR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LL 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MOND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exterior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shall be covered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sing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bright alumin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trea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protect the back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cab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scratche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degrees for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ving.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lting shall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accompli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means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tilt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connected to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dut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lift c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inders. 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equipped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locking mechanism 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lock) to hold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in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full tilt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the servic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a pull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 cable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sembl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ders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velocit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fuse at the base to prevent the cab from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lling in the event of a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ose failure.  The cab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capable of tilting 90 degr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jor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ervice, if necessary.  The 90 degree cab til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accomplished by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linder pin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removin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one bolt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 shaft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rem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front bumpe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treadplate.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three (3) point cab lockin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ystem.  To prev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undue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tresses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the cab, the cab mounting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incorporate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(5) point load mou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ting 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cab piv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t/l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assem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utili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four (4) radial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aded, bonded rubber, axi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mounts.  Thes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 a maximum radi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loa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rating of 925 pou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each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ratin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25 lb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-in/deg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) inch diameter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pi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 pi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installed 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front of the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cab lock shall be center point mounted to prevent normal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chassi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affecting the cab mounting,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tructure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areas of the cab.  This rear cab lock shall be moun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on a 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crossmember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latform for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locking system.  The cab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shall be mounted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a ba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eplate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fastened to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bber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olators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reduce road noi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and pro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add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movem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cab lock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locking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au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the cab tilting and 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tomaticall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relatch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cab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mpletel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into the travel positio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outboar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mounted urethan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"V"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blocks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cab.  These dual purpos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unts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upon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ering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non-l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support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With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this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tem, extreme chassi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twi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cab to mo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independentl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rear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ducing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tructural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stress damage often ca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by outboard dual cab 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electric-o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 cab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 pump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pump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remote con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rol for cab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"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TILT INTERLOCK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lift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cab tilt interl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ck.  The cab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 shall not be able to be activate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unless the master battery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switch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position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rking brake set.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RIOR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erior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cab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patter pai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t, black in color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lack sp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repairs whe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nterior is scratched.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" w:after="0" w:line="456" w:lineRule="exact"/>
        <w:ind w:left="200" w:right="17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metal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covered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one coat of 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self-etching primer to fi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imperfections.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Then the interio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cab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blocked and a coat 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r-primer is to be sprayed to the interi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fini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Next a sealer primer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applied and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sand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 fini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read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final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 coat application.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coat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finished paint are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be applie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thickness of 4 mill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erior component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in bl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Overh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Sun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interior 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dliner of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ack in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erior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coverin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black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interior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oring material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cab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black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interior 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panel material of the cab sh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black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engine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nclosure covering materi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in the cab shall be black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ing, 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enclosure console;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equippe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; and the officer's glo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box or console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black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EXT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RIOR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6" w:after="0" w:line="343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exterior doo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all fixed cab glass are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removed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the cab prior to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 and bod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process beginning.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final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apparatus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tandards;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ibiting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durabilit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retention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propertie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PA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2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removal of all contaminates and oxidation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essential to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final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effect of a fini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ystem,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precleaned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Wax and Greas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and prior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poration, towel dried.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remo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all oxid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tion and foreign materia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the cab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80 grit abr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sive using an orbital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disc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sander.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mark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major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imperfection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filler,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body filler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application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ecial attention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given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areas requiring fill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again sanding and cl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thoroughl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mixed in accordance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direction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After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final coat of fil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is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ded,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pol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ied in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 a final 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sanded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 paper.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PRECLE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Within 45 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pretreat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cab mu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again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ashed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Wax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Gre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"Scotch brite pad".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dr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rior to e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aporatio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Specia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aken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aturate any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bod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filler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with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sol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PRETR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PRIMERS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reat and primer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made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teps.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combine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-tre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t/primer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product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application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not be allo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as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ubstitute.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repared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bstrate 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pretre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acid curing 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mponent Tran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pretreat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designed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corrosion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otection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create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ubstrate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urface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application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critical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ers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receive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aturatio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solvents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sociated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retreat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ication.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pretreat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pray resultin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duct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plication to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j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in contact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bod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po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absor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Sol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rbed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often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create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swelling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ester filler.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hrink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fillers shall cre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blemi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hes in the painted surf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Prior to complete primer application, each area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body filler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recoated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2-dr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applicati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primer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(sander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urfacer) of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Touch Dr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between coats.  This procedure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hall isolate the filled areas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 from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ubse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uent produc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urfacer)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resin,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chromate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free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create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superb surf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othne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s, increase the depth of color, 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insure top coat glo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after 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precoat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3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4 medium application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a Hi-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uild Tintable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Surfacer.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create a finish base that meet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rigid requirements of the fire and emerge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ervice;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sanded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mooth 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moving 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texture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imperfections with a 320 grit (min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mum)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anding abra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FINISH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COLOR CO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color coat application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to three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acr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lic urethane color 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fter the color 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 has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been applied, the cabs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prayed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1.5 to 2.0 mill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clear coat fini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clear coat finish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anded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buffed to 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move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imperfectio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occ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during the application of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color coat.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final fini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free of dirt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ags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 minimum grade of 7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compar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the "ACT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eneral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tandards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"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aboratori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Inc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Hi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dale,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final sanding and buffi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of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clear coat shall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ult in a fla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/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glass like finish. 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clea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coat shall 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o provide a UV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barrier to pre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 fading and 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PPG bran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urethane materials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cab exterior paint.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DRIVER'S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SITI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H.O.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trom, Sierra 500,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TS,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air ride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uspension,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 back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5" of fore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aft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tment.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adju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tments for height and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up to 3"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ertical travel.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shall contain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seat mounted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3-p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 seat belt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houlder bel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adjustme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4.7 inches.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OFFI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ER'S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SITI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H.O.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trom, Tanker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500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Self-Contain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Breat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(SCBA)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fixed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cushion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ivoting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3-point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belt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tment of 4.7 inc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ILLER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8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SCBA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filler pad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installed to pr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 a smooth back for the fir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fighter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air bre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appara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 not in 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1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O.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ecureAl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lang="en-US" sz="20" baseline="4" dirty="0">
          <w:jc w:val="left"/>
          <w:rFonts w:ascii="Arial" w:hAnsi="Arial" w:cs="Arial"/>
          <w:color w:val="000000"/>
          <w:position w:val="4"/>
          <w:sz w:val="20"/>
          <w:szCs w:val="20"/>
        </w:rPr>
        <w:t>T</w:t>
      </w:r>
      <w:r>
        <w:rPr lang="en-US" sz="20" baseline="4" dirty="0">
          <w:jc w:val="left"/>
          <w:rFonts w:ascii="Arial" w:hAnsi="Arial" w:cs="Arial"/>
          <w:color w:val="000000"/>
          <w:spacing w:val="-4"/>
          <w:position w:val="4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breathing apparat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racket moun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into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seat cavit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CREW AR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CING LEFT OUTBO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POSITION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H.O.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trom, Tanker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500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Self-Contain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Breat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(SCBA)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fixed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cushion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ivoting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3-point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belt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tment of 4.7 inc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1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O.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ecureAl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lang="en-US" sz="20" baseline="4" dirty="0">
          <w:jc w:val="left"/>
          <w:rFonts w:ascii="Arial" w:hAnsi="Arial" w:cs="Arial"/>
          <w:color w:val="000000"/>
          <w:position w:val="4"/>
          <w:sz w:val="20"/>
          <w:szCs w:val="20"/>
        </w:rPr>
        <w:t>T</w:t>
      </w:r>
      <w:r>
        <w:rPr lang="en-US" sz="20" baseline="4" dirty="0">
          <w:jc w:val="left"/>
          <w:rFonts w:ascii="Arial" w:hAnsi="Arial" w:cs="Arial"/>
          <w:color w:val="000000"/>
          <w:spacing w:val="-4"/>
          <w:position w:val="4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breathing apparat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racket moun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into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seat cavit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CREW AR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CING RIGHT OUTBO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POSITION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H.O.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trom, Tanker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500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Self-Contain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Breat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(SCBA)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fixed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cushion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ivoting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3-point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belt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tment of 4.7 inc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1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O.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ecureAl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lang="en-US" sz="20" baseline="4" dirty="0">
          <w:jc w:val="left"/>
          <w:rFonts w:ascii="Arial" w:hAnsi="Arial" w:cs="Arial"/>
          <w:color w:val="000000"/>
          <w:position w:val="4"/>
          <w:sz w:val="20"/>
          <w:szCs w:val="20"/>
        </w:rPr>
        <w:t>T</w:t>
      </w:r>
      <w:r>
        <w:rPr lang="en-US" sz="20" baseline="4" dirty="0">
          <w:jc w:val="left"/>
          <w:rFonts w:ascii="Arial" w:hAnsi="Arial" w:cs="Arial"/>
          <w:color w:val="000000"/>
          <w:spacing w:val="-4"/>
          <w:position w:val="4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breathing apparat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racket moun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into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seat cavit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CREW AR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 FORW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CING LEFT INBO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H.O.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trom, Tanker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500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Self-Contain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Breat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(SCBA)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fixed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cushion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ivoting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3-point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belt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tment of 4.7 inc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1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O.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ecureAl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lang="en-US" sz="20" baseline="4" dirty="0">
          <w:jc w:val="left"/>
          <w:rFonts w:ascii="Arial" w:hAnsi="Arial" w:cs="Arial"/>
          <w:color w:val="000000"/>
          <w:position w:val="4"/>
          <w:sz w:val="20"/>
          <w:szCs w:val="20"/>
        </w:rPr>
        <w:t>T</w:t>
      </w:r>
      <w:r>
        <w:rPr lang="en-US" sz="20" baseline="4" dirty="0">
          <w:jc w:val="left"/>
          <w:rFonts w:ascii="Arial" w:hAnsi="Arial" w:cs="Arial"/>
          <w:color w:val="000000"/>
          <w:spacing w:val="-4"/>
          <w:position w:val="4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breathing apparat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racket moun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into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seat cavit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CREW AR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 FORW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CING RIGHT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H.O.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trom, Tanker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500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Self-Contain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Breat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(SCBA)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fixed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cushion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ivoting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3-point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belt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tment of 4.7 inc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1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O.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ecureAl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lang="en-US" sz="20" baseline="4" dirty="0">
          <w:jc w:val="left"/>
          <w:rFonts w:ascii="Arial" w:hAnsi="Arial" w:cs="Arial"/>
          <w:color w:val="000000"/>
          <w:position w:val="4"/>
          <w:sz w:val="20"/>
          <w:szCs w:val="20"/>
        </w:rPr>
        <w:t>T</w:t>
      </w:r>
      <w:r>
        <w:rPr lang="en-US" sz="20" baseline="4" dirty="0">
          <w:jc w:val="left"/>
          <w:rFonts w:ascii="Arial" w:hAnsi="Arial" w:cs="Arial"/>
          <w:color w:val="000000"/>
          <w:spacing w:val="-4"/>
          <w:position w:val="4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breathing apparat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racket moun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into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seat cavit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FORW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CING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RISER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STOR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 TRAY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00" w:right="18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center for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facing seat(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a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coated alumin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riser 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al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minum roll-o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safe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torage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forcibl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Dri-Deck,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diamondplate front with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D-r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handle to provid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ock in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closed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COV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RING MAT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seats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in gra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black Durawear™, a hig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ngth-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resistant,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aterproof fabric.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equipped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belt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label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These label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to be in full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occupant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seated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VEHICLE 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RECORDER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Cla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s1 “Vehicle Da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Recorder and Se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 War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tem” (VDR/S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W) that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(Controller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ork)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consisting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(TCM),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(ECM)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ntilock brake (ABS) mod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on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DR/SBW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per NFPA 190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-2009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sections 4.11 (V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hicle Data Recorder) utili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zi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the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train’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J1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39 data and </w:t>
      </w:r>
      <w:hyperlink r:id="rId122" w:history="1">
        <w:r>
          <w:rPr lang="en-US" sz="20" baseline="0" dirty="0">
            <w:jc w:val="left"/>
            <w:rFonts w:ascii="Arial" w:hAnsi="Arial" w:cs="Arial"/>
            <w:color w:val="000000"/>
            <w:sz w:val="20"/>
            <w:szCs w:val="20"/>
          </w:rPr>
          <w:t>14.1.3</w:t>
        </w:r>
        <w:r>
          <w:rPr lang="en-US" sz="20" baseline="0" dirty="0">
            <w:jc w:val="left"/>
            <w:rFonts w:ascii="Arial" w:hAnsi="Arial" w:cs="Arial"/>
            <w:color w:val="000000"/>
            <w:spacing w:val="-5"/>
            <w:sz w:val="20"/>
            <w:szCs w:val="20"/>
          </w:rPr>
          <w:t>.</w:t>
        </w:r>
        <w:r>
          <w:rPr lang="en-US" sz="20" baseline="0" dirty="0">
            <w:jc w:val="left"/>
            <w:rFonts w:ascii="Arial" w:hAnsi="Arial" w:cs="Arial"/>
            <w:color w:val="000000"/>
            <w:sz w:val="20"/>
            <w:szCs w:val="20"/>
          </w:rPr>
          <w:t>1</w:t>
        </w:r>
        <w:r>
          <w:rPr lang="en-US" sz="20" baseline="0" dirty="0">
            <w:jc w:val="left"/>
            <w:rFonts w:ascii="Arial" w:hAnsi="Arial" w:cs="Arial"/>
            <w:color w:val="000000"/>
            <w:spacing w:val="-6"/>
            <w:sz w:val="20"/>
            <w:szCs w:val="20"/>
          </w:rPr>
          <w:t>0</w:t>
        </w:r>
      </w:hyperlink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(Seat Belt Warning)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sing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Class1 “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 Inp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M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dule” for seat occupied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elt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nformation.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 data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loadable by USB cable to a computer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ither Microsoft™ or Apple™ Operatin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using Cla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1/ O.E.M.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supplie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eporting soft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 ind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in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cab.  The indicator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indicate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for each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seating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is occu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ied, the seat belt remain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unfa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tened and the parking brake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display panel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 the dash area.  The panel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an au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dicators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red light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indicate that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seat belt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no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fastened.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 - MONITOR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in the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erhead console in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driv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r's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indicator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each indi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seating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occupied, the seat belt remain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unfastened and the parking br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BUMPER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stain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steel bumpe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BUMPER EXT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frame ext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bolted directl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main rai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ext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rail join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3/8"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ick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side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reinforcement.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must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bumper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tructural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damage to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extension for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of a dis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bled vehicle.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bump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face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extend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24 inche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of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face of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JUMPLIN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2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1-1/2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located at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bumper.  The front disch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plumbed using 2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tainless steel pipe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 rei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forced 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upled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stain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steel fitting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6" w:after="0" w:line="343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discha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outlet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2" qu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rter-turn swing out valv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control located on pump ope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ator's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the bumper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2" to 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1/2" polished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steel, 90°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adapter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1-1/2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NST male 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jumpline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shall be located on top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gravelshield adjac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ewell.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UTOM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1, 3/4" autom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rain valve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TOW HOOKS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med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hooks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attached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directl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extension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under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bumper. 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hook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attached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Grade 8 bolt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with har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ashers and Grad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rted thread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locknut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GRA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ELSH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grav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shall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filling the 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above the 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rails.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gravel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constructed of .125"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thick NFP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non-skid, non-skid, aluminum tre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dplate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The 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supported at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front 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top flange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steel bumper.  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gravelshield shall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pported by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steel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ubstructure.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BRIGHT FIN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 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HIELD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grav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lshield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brigh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CENTER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EWE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hosewel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mounted bet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the bumper extension rails in 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nter of the gravel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hield.  The 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well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constructed of 11 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hosewell shall be 3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9-1/2" deep x 19-1/2" front to back.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HOS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WELL COV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diamond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hinged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cover.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ends.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lift latches shall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open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lid with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hock to hold the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open position.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HORNS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stutter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 hor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rece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sed into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fron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bum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er, 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side.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HORN IGNITION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eliminate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ertent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operation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chassis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horns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ery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selector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ignition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switch are in the "ON"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HORN CONTROL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ITCH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orns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contr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lan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with a 'Y-chain'.  The lan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chain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the 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overh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 within reach of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and officer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terminate 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cab center.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HORN OPER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air horn and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electric horn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soun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simultaneou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horn button in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 wh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ELECTRONIC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SIREN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control,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model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295HF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feature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17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can-Lock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tones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ding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Radio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Rebroadcast, Public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ress, Manual, Wa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elp,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Horn, 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ectronic Mechanical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 to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ercer tones and hard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 microphone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siren control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rece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mounted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the center dash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reach of the driver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officer.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Q2B MECH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SIR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DERAL Q2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mechanical siren shall be mount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top of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gravel shi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 on the left (driver's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Q2B MECH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SIR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FEDERAL Q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mechanical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bright fini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GHT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ONTROL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eliminate inad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ertent operation the mechanic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operable onl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Warning Light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"ON" position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parking brake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released.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momentar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rocker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shall be provided in the driver's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tch panel for operation of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siren br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ke.  This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shall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backlit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lege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"SIREN BRAKE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second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 shall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ovided 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reach of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officer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rake.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switch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lab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"SIREN BRAKE".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SIREN CONTROL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SWITCHES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foot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ided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left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dri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er's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cab floor and one (1) on the right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side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offic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r's side cab floor.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SIREN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SPE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one (1) Cast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oduc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alumi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 100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 speaker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spe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rece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sed into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left (dri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er's)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front bump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utboard of the chassi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ONBO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ELECTRONIC OP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NCE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USB drive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ehicle cab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 in cab 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lectronic copies of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hicle Operation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Maintenance M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nuals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cable and laptop.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49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information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accessib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through the in cab electronic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hicle Operation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Manual 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Vom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  <w:vertAlign w:val="superscript"/>
        </w:rPr>
        <w:t>T</w:t>
      </w:r>
      <w:r>
        <w:rPr lang="en-US" sz="16" baseline="0" dirty="0">
          <w:jc w:val="left"/>
          <w:rFonts w:ascii="Arial" w:hAnsi="Arial" w:cs="Arial"/>
          <w:color w:val="000000"/>
          <w:spacing w:val="-4"/>
          <w:sz w:val="16"/>
          <w:szCs w:val="16"/>
          <w:vertAlign w:val="superscript"/>
        </w:rPr>
        <w:t>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Operator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M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nual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200" w:right="-4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Constructi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Part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Water Tank Certification, if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pplicable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Certificati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ap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Certification, if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pplicable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3566" w:space="517"/>
            <w:col w:w="3107" w:space="0"/>
          </w:cols>
          <w:docGrid w:linePitch="360"/>
        </w:sectPr>
        <w:spacing w:before="0" w:after="0" w:line="446" w:lineRule="exact"/>
        <w:ind w:left="0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rical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8"/>
        </w:tabs>
        <w:spacing w:before="0" w:after="0" w:line="294" w:lineRule="exact"/>
        <w:ind w:left="488" w:right="0" w:firstLine="0"/>
      </w:pPr>
      <w:r/>
      <w:r>
        <w:rPr lang="en-US" sz="24" baseline="0" dirty="0">
          <w:jc w:val="left"/>
          <w:rFonts w:ascii="Symbol" w:hAnsi="Symbol" w:cs="Symbol"/>
          <w:color w:val="000000"/>
          <w:spacing w:val="-111"/>
          <w:sz w:val="24"/>
          <w:szCs w:val="24"/>
        </w:rPr>
        <w:t></w:t>
      </w:r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ematics for the vehicle.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8"/>
        </w:tabs>
        <w:spacing w:before="0" w:after="0" w:line="244" w:lineRule="exact"/>
        <w:ind w:left="718" w:right="178" w:hanging="230"/>
        <w:jc w:val="both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Diagram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ehicle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harness routing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the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ehicle.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of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diagrams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 include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ectors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harnesses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perlink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connector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can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xamined.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38"/>
        </w:tabs>
        <w:spacing w:before="0" w:after="0" w:line="245" w:lineRule="exact"/>
        <w:ind w:left="408" w:right="264" w:firstLine="0"/>
        <w:jc w:val="right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Schematics for each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of the vehicle shall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links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nnectors for pin design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8"/>
        </w:tabs>
        <w:spacing w:before="0" w:after="0" w:line="259" w:lineRule="exact"/>
        <w:ind w:left="488" w:right="178" w:firstLine="23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to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icle dra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harn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loc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 built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formation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8"/>
        </w:tabs>
        <w:spacing w:before="20" w:after="0" w:line="245" w:lineRule="exact"/>
        <w:ind w:left="488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 air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schematic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vehicle.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8"/>
        </w:tabs>
        <w:spacing w:before="20" w:after="0" w:line="245" w:lineRule="exact"/>
        <w:ind w:left="488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Diagram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ehicle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air tubi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routing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the vehicl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38"/>
        </w:tabs>
        <w:spacing w:before="0" w:after="0" w:line="245" w:lineRule="exact"/>
        <w:ind w:left="408" w:right="261" w:firstLine="0"/>
        <w:jc w:val="right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Schematics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perlinks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tanks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718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rawings for exact location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the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ehicle.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FIRE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2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TY GUIDE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200" w:right="174" w:firstLine="0"/>
      </w:pPr>
      <w:r>
        <w:drawing>
          <wp:anchor simplePos="0" relativeHeight="251658273" behindDoc="1" locked="0" layoutInCell="1" allowOverlap="1">
            <wp:simplePos x="0" y="0"/>
            <wp:positionH relativeFrom="page">
              <wp:posOffset>3828288</wp:posOffset>
            </wp:positionH>
            <wp:positionV relativeFrom="line">
              <wp:posOffset>-254</wp:posOffset>
            </wp:positionV>
            <wp:extent cx="36576" cy="140208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6" cy="140208"/>
                    </a:xfrm>
                    <a:custGeom>
                      <a:rect l="l" t="t" r="r" b="b"/>
                      <a:pathLst>
                        <a:path w="36576" h="140208">
                          <a:moveTo>
                            <a:pt x="0" y="140208"/>
                          </a:moveTo>
                          <a:lnTo>
                            <a:pt x="36576" y="1402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140208"/>
                          </a:lnTo>
                          <a:close/>
                        </a:path>
                      </a:pathLst>
                    </a:custGeom>
                    <a:solidFill>
                      <a:srgbClr val="E3E3E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uant to NFPA 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01,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2016 edition, </w:t>
      </w:r>
      <w:hyperlink r:id="rId123" w:history="1">
        <w:r>
          <w:rPr lang="en-US" sz="20" baseline="0" dirty="0">
            <w:jc w:val="left"/>
            <w:rFonts w:ascii="Arial" w:hAnsi="Arial" w:cs="Arial"/>
            <w:color w:val="000000"/>
            <w:sz w:val="20"/>
            <w:szCs w:val="20"/>
          </w:rPr>
          <w:t>40.20.2.3</w:t>
        </w:r>
      </w:hyperlink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one (1) cop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latest edition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FAMA's Fire Apparatu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Safety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Guide shal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with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apparat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== SilverF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&amp;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- Side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 QMax - 6.001 ==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compartment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separate from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compartments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that each may flex independe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other.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fabricated assembl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tubing, angle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channels,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 doe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upport the fi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and or running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ards.  The pump compartmen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nto the chass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through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ubber bi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cuits in a four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point pattern to all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a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lumbing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gauge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chassis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sembl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approximate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 of 47".  The pump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mpartment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a modular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stainle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frame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 the su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 for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of the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 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s steel structure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upport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behin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 push-pull handle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enabling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firm foundatio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eration of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alve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upper framework shall encompa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sla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hose bed and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 area for op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ration of the deck gun.  The floor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 section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to provide access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jor repairs and 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RUNNING 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7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running boards shall be separate from the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compartments, and pump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mpartment so that each ma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flex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indepe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dentl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other and to allo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to 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freel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the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nning bo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area. 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aration of the running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boards and s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pport structure from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body, compartmen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compartment is desired to pro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field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ervice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runni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board without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major repa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 to 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compartment in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event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accident.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8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nni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board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pport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direc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rail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prov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 pro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rt.  The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nni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board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Laser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steel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curre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19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tep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DUNN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 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ER PUMP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259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dunn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bolted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for access to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compone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major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DUNN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 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bright anodi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extruded aluminum grab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ided, one (1)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pump hou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on the side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edge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horizo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easy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access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dunnage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Molded 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bber ga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the grab handle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protect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surface of the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ORK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 compartment shall have one 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light across the pump panel to provide illuminati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of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pump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 strip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mounted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directed to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front.  The light shall ha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weather resistant, toggle style on/off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located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ump compartment adjacent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door hin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area.  The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for the pump modu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light shall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witched thru the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SERVICE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 REQUIREMENTS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opinio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service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access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pump,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controls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utmo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ortance.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pecial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consideratio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taken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aluating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pump module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of the off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rer.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offer little to no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access without the use of tools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idered compliant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ONTROL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6" w:lineRule="exact"/>
        <w:ind w:left="200" w:right="18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controls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gauges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ocated at the left (street)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apparatus and prop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rly identified.  The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out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pump control pan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rgonomically efficie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tematica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rganized.  The pump operator's panel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ntenance.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constructed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12-gauge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el.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gauge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contain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truments,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monitoring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tem, and 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 control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8" w:after="0" w:line="238" w:lineRule="exact"/>
        <w:ind w:left="200" w:right="18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uge panel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double panel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protect in the enclosed door all gauge tubing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switch, and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iring. 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exterior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made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12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gauge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steel. 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pan shall bolt onto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exterior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inner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removable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gauge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serv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replacement.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5" w:after="0" w:line="264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service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 on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treet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(left) 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pump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house.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gauge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 door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an opening minimum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41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inches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14 inches in 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8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panel shall contain all inl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ts, outlet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drains.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All push-pull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 controls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quarter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 locking control rods with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rome plated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 tee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les.  Guide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pu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h-pull control rod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chrome plated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 castings secu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the pump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nel.  Push-pull valve controls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capable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in an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control rod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pull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traight out of the panel 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ersal joints to eliminate bin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9" w:after="0" w:line="259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opening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service door on the curb (right) 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the pump hou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This door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ovide 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openin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mum size of 41 inches wide by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14 inch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height.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304926</wp:posOffset>
            </wp:positionV>
            <wp:extent cx="2292095" cy="12192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2095" cy="12192"/>
                    </a:xfrm>
                    <a:custGeom>
                      <a:rect l="l" t="t" r="r" b="b"/>
                      <a:pathLst>
                        <a:path w="2292095" h="12192">
                          <a:moveTo>
                            <a:pt x="0" y="12192"/>
                          </a:moveTo>
                          <a:lnTo>
                            <a:pt x="2292095" y="12192"/>
                          </a:lnTo>
                          <a:lnTo>
                            <a:pt x="2292095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PUMP P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DENTIFIC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TION T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GS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fication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cessed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rol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charges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color-code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identification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tags,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having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unique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color.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Color-coding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labelin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outlet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the drain for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corre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ponding discharge.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FIN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pan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sed in the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pump hou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shall have a brushe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CONTROLS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263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follo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auge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orderly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fashion.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gauge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 the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PRESSURE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OVERNOR, MONITORING,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and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 PR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SSURE DIS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 Researc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-A00 pressure go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ernor and mo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itoring display kit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installed.  The kit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 a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modul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intake pressure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r, di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 sensor,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cable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control 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 with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mechanical stops, have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errated grip,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red idle pu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butto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cente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 shall not exten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1-3/4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trol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module.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Inputs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information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J1939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databus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indepe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dent sensors.  Outputs for engine contr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on the J1939 datab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 wiring.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continuous displa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ided: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discharge;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with four da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 brig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digit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more than 1/2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high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Intake; shown with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 da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 bright LED digi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mor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1/2" high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 / RPM setting; sho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dot matrix me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sage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 and R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operating mode LEDs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Throttle read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RPM;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with four da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 bright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more than 1/2" high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Check engine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engine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 pressure; show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a dual color (green/red) LED bar graph 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splay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56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lant temperature;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hown on a dua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lor (green/red) LED bar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raph display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Temperat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re: shown on a dual color (gre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n/red) LED bar graph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voltage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;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on a dual color (gre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n/red) LED bar graph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rix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sage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diagno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how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moni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informatio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tored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data,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gram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intensit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automaticall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adju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da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night time ope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program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accumulated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ours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push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button.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monitor inputs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pport audible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alarms for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conditions: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Battery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Volt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Batter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Voltage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(Engine Off)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Batter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Voltage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(Engine Runnin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Tempera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Engine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 Pressure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Engi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Coolant Temperature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 of Wa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(vi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alarm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onse (vi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program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features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accessed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uttons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control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control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port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 at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rear of the contro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dule to upload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future firm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 enhancements.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Inputs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pressure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sens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electrical.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charge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pressure displ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how pressures from 0 to 600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  The intake pre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 displa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show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 from -30 in. Hg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600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ernor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operate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two control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pressure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RPM.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pressure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RPM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ariation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occur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witching bet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modes.  A throttle ready 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light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interlock signal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recogni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gover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shall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tart in pressure mode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the 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 RPM to idle.  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pressure mode the governor shall automatically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regu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essure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set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opera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RPM mode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ernor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intain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pressure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ernor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limit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discharge pressu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 RPM mode to a maximum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30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  Oth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afety features shall include recognition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condition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with 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automatic programmed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a push button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return the eng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to idle.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 governor, monitoring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pressure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pro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rammed to interface with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specific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PRESSUR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UGES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47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line pressure gauge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immediatel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above the control for the corresponding val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The indi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idual line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pres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gauges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rges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dial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black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marking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gauge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 compound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 gauge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acuum/pre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 range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- 400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6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fluid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filled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ibration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dampening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erlube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lubricate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internal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mechanism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condensation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proper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ration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-40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egrees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F.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cases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erature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ated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internal breathing diaph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agm to permit fully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filled cases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allow a rig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lens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di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free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area.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accurac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gauge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minu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2%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-scale,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minus 3%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balance,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B40.1, Gra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1A.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prev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internal free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and to keep cont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minant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entering the gauge, the stem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bourdon tube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filled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erature oil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ealed from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olating diaphragm located in the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m.  A bright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metal beze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supplied for resistance to corrosi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and to protect the len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case from 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line press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gauge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jacent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the corresponding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 control tee handle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LED 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UGE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GHTI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2-1/2"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 gauges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LED back lighting.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9" w:after="0" w:line="259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steel hood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acro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the top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pump panel gauge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controls.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strip lights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stainless steel 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 shall be provid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each side of the pump mod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above the side pan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pump modu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shall 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uminate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parking brake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 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RGES,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IFT UP STYLE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9" w:after="0" w:line="259" w:lineRule="exact"/>
        <w:ind w:left="200" w:right="19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3/4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drain val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equi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90-degr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fittings to direct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ischarge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ben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 the pump module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 from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perator's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drains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quarter turn, lift up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tyle, unle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other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no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HORN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CTIV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 SWITCH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9" w:after="0" w:line="259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located on the pump panel to activate the chassi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horn.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momentary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pushbutton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 switch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red cover.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supplied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proper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entification labe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INDIC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8" w:after="0" w:line="238" w:lineRule="exact"/>
        <w:ind w:left="200" w:right="17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earch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WLA300-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electronic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cator modu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ensor, and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0'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ensor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ble.  The ind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cator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sho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volume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in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nk 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nine (9) 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see sup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bright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Ds.  A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vie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lens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the 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for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angle of 18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degrees.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indicator 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aterproof, manufactured of aluminum,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distinctive blue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labe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7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program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accessed</w:t>
      </w:r>
      <w:r>
        <w:rPr lang="en-US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1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ndica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program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self-dia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tics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litie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elf-calibra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n,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remote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ndicator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 fla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hing LED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1/4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ank, down chasing LED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an outpu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an aud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alarm.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8" w:lineRule="exact"/>
        <w:ind w:left="200" w:right="18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receive an inp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elec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ronic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ensor.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sor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mounte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outside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tank.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Wiring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eather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resistant and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omotive 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 plug-i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nnectors.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CTURER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MODEL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shall 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Q-MAX model midship pump.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CONSTRUCTION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MBLY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ges,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tested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600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full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tested at the 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factor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performance spots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outlin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late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1901.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free from objectiona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pulsation and vibr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bod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rela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par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fine grai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cast iron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mum tensi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trength of 30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000 PSI (207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MPa).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metal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movin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steel.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utili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castings made of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ile strength cast iron not acceptable.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8" w:after="0" w:line="238" w:lineRule="exact"/>
        <w:ind w:left="200" w:right="18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plit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moval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sembly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rings and bearings 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benea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the pump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turbi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piping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the mounting of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pump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chassis.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pump shall have one double suction impeller.  The pump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oppo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rge volute cut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eliminate radial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unbalance.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 to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rigid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three bearings for minimum deflection.  One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br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earing to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 immedi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adjacent to the impell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(on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oppo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ite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gearbox).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bearing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bricated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force fed, autom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oi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 bal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ced to exclude foreign 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remai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heavy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ty,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 groove ball 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rings in the gearbox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lubricated.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impel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hard, f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grain bronze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mixed flow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n; accuratel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machined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individually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alanced.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anes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impeller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intake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ufficient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ample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capacit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utili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horsepower.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Impeller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clearance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bronz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easily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renewa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replaci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pump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volute bod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of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raparound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ouble lab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rinth 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maximum efficiency.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 exception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heat-treated,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lectric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furnace,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resistant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steel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finished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under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packing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galvan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corrosion (zinc foil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eparators in packing) protection for longe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shaft life.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 must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double-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 oi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keep road dir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gearbox.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RBOX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8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gearb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 shall be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semble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 pump manufacturer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factor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gearbox shall be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fficient size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 up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,000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Ft.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rque of the 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ine.  The dr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un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esign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ample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capacit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brication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reserve 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maintain the proper opera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temperature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5" w:after="0" w:line="264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hafts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of heat-treated chrome nickel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at lea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2-3/4 inches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ter, on both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input and out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rive shafts.  The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 the fu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rque of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ars, both drive and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of highe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qualit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electric furnace chrome nickel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ground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size and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eth integrated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hardened,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 extremel</w:t>
      </w:r>
      <w:r>
        <w:rPr lang="en-US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accurate gear for long life,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, quiet running, and higher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load carr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pabilit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An accuratel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cut spur design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provided to elimin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 all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sible end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hrust.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8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ratio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performance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elected.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ifting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treated,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anodi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cylinder,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haft.  An in cab contr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for rapid shift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pr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that locks in road or pump.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8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Three green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light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 to indicate to the oper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pump has completed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hift from Road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Pump 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green ligh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to be located in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ruck driving compartme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and one green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ght on pump operators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 adj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throttle control.  All lights to 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ropriate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identificatio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pla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TEST REQUIR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8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of a size and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to mou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on the chassi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rails of commercial and custom truck chassi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d 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acit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gallon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minute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(U.S.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GPM),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1901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rformance.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deli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percentage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rated discharge at pressures indicated belo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00" w:right="592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100 percent of rated capacit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150 pounds net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70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ercent of rat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capacit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200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net pre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50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ercent of rat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capacit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250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net pre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100 percent of rated capacit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165 pounds net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00" w:right="18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entire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tested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from the truck tra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  The engine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ufficient horsepower and RPM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enable pump to meet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exceed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rated 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rformance.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LTITUD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REQUI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designed to meet the specified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rating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0 to 2000'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altitude.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COOL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NG LINE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3/8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instal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circ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from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pump back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rough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pump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fer case, to cool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during prolonge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pumping op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cooling line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olled at the operator's position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Class 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FIRE PUMP PR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MING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9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air opera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priming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  The uni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of 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corrosion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exposur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three-b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rrel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design.  The primer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automatically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panel control actuator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operation. 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connection to the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strainer.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Performa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ce, Safet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, and NFPA Compliance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priming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ertical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22 inch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mercur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full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standards for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ertical lift.   The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create vacuum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air from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chassi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brake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tem through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three-barr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multi-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tage interna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“ve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 no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the primer bod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 The no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duri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ation of the primer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exceed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Air Flow Requirements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8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primer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req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 a minimum of 15.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cubic foot per minu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air compr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sor and 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capab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mee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raft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high 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engine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peed.   The air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from a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‘pro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ected’ air storage tank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ith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pressure protection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valve.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air suppl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pressure protecti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valve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bet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70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Power Requ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rements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8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reduce the electrical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requirements on the fire 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priming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air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ered.  The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not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quire annual 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r-do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and maint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nance, an electric motor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olenoid, electrical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iring, lubrication, belt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rive,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clutch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sembl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Primer Con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rol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mer control sha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have a manuall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operated,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 mounted “push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rime” air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alve;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direct air pressure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the air brak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tank to the primer bod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To 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free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ing, no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shall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from the panel control.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Warranty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primer shall 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vered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five 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part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warrant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Trident.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PNEUMATI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PUMP SH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FT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2707" w:space="1376"/>
            <w:col w:w="3107" w:space="0"/>
          </w:cols>
          <w:docGrid w:linePitch="360"/>
        </w:sectPr>
        <w:spacing w:before="0" w:after="0" w:line="446" w:lineRule="exact"/>
        <w:ind w:left="0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8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opera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incorporate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doub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action pi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from road to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mp and back.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manual or electric operated pump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mecha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ism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acceptabl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pump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mounted in the cab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fied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"AIR PUMP SHIFT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incl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permanentl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cribed on the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 plate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in-cab oper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ting va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 a sprin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loaded locking collar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pre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 it from accidentall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being moved.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64" w:lineRule="exact"/>
        <w:ind w:left="200" w:right="18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rol assembl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incor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orate an ind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cating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notif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hift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has been compl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PUMP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chassi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correct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mping gear.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9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 that acti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ates the lights must be mounted on the pump tr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mission and positioned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that the pump shift arm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 onl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arm has completed 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full travel into PUMP position. An additiona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icator light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pro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ided adjacent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thrott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control at the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operator's panel to in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icate a completion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pump shift.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8" w:lineRule="exact"/>
        <w:ind w:left="200" w:right="18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fire pump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mechanical pump seal. 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(1) onl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required on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uction,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nboard,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pump.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mechanical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two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inches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ded,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maintenance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free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self-adjustin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Mechan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con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ealing ring,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coil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pring, Viton rubber boot,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tung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 car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 Teflon backup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NOD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59" w:lineRule="exact"/>
        <w:ind w:left="200" w:right="18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uce the effect of galvanic acti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equipped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alloy (2) anode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One ano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is to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talled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the inlet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(suction)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and one anode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insta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on the pressure (outlet)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25" w:lineRule="exact"/>
        <w:ind w:left="200" w:right="18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anode bra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is to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drilled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1/8" diameter ho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 an indicato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anode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elem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is to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replaced.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SUCTION PRESSUR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LIEF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Task Force Tip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model #A1820 pressur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lief valve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ided.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 shall 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 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to read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range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90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PSI 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90, 125, 150,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250,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300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 increment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resistance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cast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aluminum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rdcoa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erior and ext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fini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  The valv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igur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ei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Waterou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2"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NPT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outlet.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unit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five-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intake rel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 sha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be plumbed to the 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side belo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run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boards,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m but,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visible to the pump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erator, and shall terminate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unthre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ded pipe.  The adju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tment control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 be located behind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street side pump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STER 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Drain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olute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selected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ater-carrying 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sorie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all brass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stainless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 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for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peration up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 600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psi.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THIRD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RTY PUMP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2800" w:space="1283"/>
            <w:col w:w="3107" w:space="0"/>
          </w:cols>
          <w:docGrid w:linePitch="360"/>
        </w:sectPr>
        <w:spacing w:before="0" w:after="0" w:line="446" w:lineRule="exact"/>
        <w:ind w:left="0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7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undergo thir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part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pump test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and/or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volt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requirements of NF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1901 prior to deliver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completed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34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e </w:t>
      </w:r>
      <w:r>
        <w:rPr lang="en-US" sz="21" baseline="0" dirty="0">
          <w:jc w:val="left"/>
          <w:rFonts w:ascii="Arial" w:hAnsi="Arial" w:cs="Arial"/>
          <w:color w:val="333333"/>
          <w:spacing w:val="-4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333333"/>
          <w:sz w:val="21"/>
          <w:szCs w:val="21"/>
        </w:rPr>
        <w:t>ÜV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acceptance certificate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furnished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appara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deli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FIRE PUMP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Standard 5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(Parts and Labo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first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years, part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only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ears 3 - 5).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See Hal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rrant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full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ELECTRONIC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ets of electronic 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pump service and ope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ation manuals shall be provided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completed app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 STE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 INLET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one (1) steamer inlet furnis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inl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6" NST thr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inle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remo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strai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extern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METER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six (6) inch chrome plated cap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handles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pplied.  The cap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capable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ithstanding 500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SI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trimmed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 manufacturer's 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go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of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NLET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one (1) steamer inl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rnished on the right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pump panel.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inlet shall 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6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NST thre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inle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remo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strai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extern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METER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six (6) inch chrome plated cap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handles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pplied.  The cap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capable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ithstanding 500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SI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trimmed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 manufacturer's 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go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of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 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ake located 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left (street) side,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pump, and shall contain: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6" w:after="0" w:line="263" w:lineRule="exact"/>
        <w:ind w:left="200" w:right="17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2-1/2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intake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  The inlet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/2" q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arter-turn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wing-out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alve.  The inlet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2-1/2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fema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ivel that extends through the pump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inlet val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pu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pull 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 control handle locat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adjacent to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valve.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2-1/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rome pla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rocker lug plug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chain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supplied.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 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#1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on the left (street) side of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panel shall contain: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00" w:right="18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2-1/2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discharge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 outlet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1/2" quarter-turn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wing-out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alve.  The discharge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provid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chr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lated 30-degree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elb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2-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NST male threa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 extend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pane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2-1/2" rocker lug cap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 and chain shall be fur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 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#2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second from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on the lef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pump panel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7" w:lineRule="exact"/>
        <w:ind w:left="200" w:right="18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2-1/2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discharge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 outlet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1/2" quarter-turn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wing-out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alve.  The discharge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provid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chr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lated 30-degree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elb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2-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NST male threa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 extend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pane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2-1/2" rocker lug cap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 and chain shall be fur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No Left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#2R Disch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rge Required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SIDE 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#3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on the right (curb) side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pump panel shall contain: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2-1/2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discharge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 outlet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1/2" quarter-turn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wing-out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alve.  The discharge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provid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chr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lated 30-degree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elb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2-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NST male threa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 extend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pane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2-1/2" rocker lug cap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 and chain shall be fur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SIDE 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#4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second from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on the ri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rb) side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pump panel s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contain: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3"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ischarge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ided.  The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outlet shall 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qua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r-turn swi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g-out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alve.  The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30-degree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3"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pump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6" w:after="0" w:line="456" w:lineRule="exact"/>
        <w:ind w:left="200" w:right="18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3" rocker lug cap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ve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chain shall be furnish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No Right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Side #4R Discha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Required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CONNECT - RIGHT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one 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2-1/2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located on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passeng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rear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 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let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mbed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2"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ID,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pressure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quarter-turn,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wing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operator's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NST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0-degree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discharge elbo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CONNECT - LEFT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outlet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side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hose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discharge outlet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plumbed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2-1/2" ID,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tainless steel pipe, and have a 2-1/2" qua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r-turn,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 on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pump operator's panel.  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chrome plated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NST adapter that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throug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body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The discharge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rome plated 30-degre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discharge elbo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KE/D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9" w:after="0" w:line="259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tank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(1) 4" sleeve from the front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tank.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ccess 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ither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ake or rear 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 pip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2-1/2" rocker lug cap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 and chain shall be fur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KE/D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9" w:after="0" w:line="259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tank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(1) 4" sleeve from the front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tank.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ccess 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ither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ake or rear 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 pip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2-1/2" rocker lug cap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 and chain shall be fur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DELUGE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3" diameter delu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riser shal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above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pump.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deluge outlet shall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plumbed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3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q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arter-turn,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swing out val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and 3" ID,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piping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Deluge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have control 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operator's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1/4 turn drain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 shall be brass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3/4” 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female inlet and outlet thread.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ND-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-GUN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TFT model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G18VL-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L,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18" "Extend-A-Gun" un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mounting kit shall be provi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and installed on the deck gun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discharge to ele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 the deck gun 18" abo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travel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DECK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GUN CONTROL -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3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outlet shall 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3"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close quarter-t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wing out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discharge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plumbed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ith 3"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piping with 3" NPT male thr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ad. 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 of outle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accomplished usin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ual, locking control 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oper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r's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UNN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MENS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area behind of the crossla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unnage area of the pump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where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deckgun 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if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protrud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above the pump modu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enclose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approximate dimen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68"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19"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deep x 32.25"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ont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back.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DOUBLE CROSSL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SEBED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sla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arranged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top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module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#1 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sla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the front of the pump hou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#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 crossla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immedi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behin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first.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#1 CROSSL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- 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UBLE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87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#1 cr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male NST outle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sla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plumb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steel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pressure pipe.  A 2" quarte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turn ball valve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control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flo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outle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quipped with a 2"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polished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90 degree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with 1-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NST thread located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hose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87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sla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capab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carry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a min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of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hun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(200') of 1-3/4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jacketed 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double stack 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bed shall have inside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8" wide x 19" tall x 72"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crossla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control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operator's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1/4 turn drain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 shall be brass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3/4” 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T female inlet and outlet thread.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CROS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7" w:lineRule="exact"/>
        <w:ind w:left="200" w:right="18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crossla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ider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#1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#2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sla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ider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thick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abrad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alumi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 pla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mounted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T-extrusio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provid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divider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 hand 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div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assist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firefighter.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#2 CROSSL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- 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UBLE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CK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88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#2 cr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male NST outle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sla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plumb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steel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pressure pipe.  A 2" quarte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turn ball valve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control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flo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outle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quipped with a 2"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polished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90 degree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with 1-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NST thread located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hose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88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sla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capab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carry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a min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of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hun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(200') of 1-3/4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jacketed 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double stack 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bed shall have inside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8" wide x 19" tall x 72"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crossla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control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operator's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1/4 turn drain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 shall be brass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3/4” 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female inlet and outlet thread.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CROS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HO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GUIDES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stainle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guides shall be pro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ided on the left and rig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crossla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CROSSL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HO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BED COV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vinyl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 hosebed cover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provided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the 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sla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hosebeds.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crosslay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 shall be Midnight Bl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in co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ELKH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LL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2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discharg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val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 heav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out val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ball unle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specifi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other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TO PUMP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8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capable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deli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ering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(500)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gallon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sustained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pumpin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mum of 80%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certified tank cap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leve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round.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7" w:lineRule="exact"/>
        <w:ind w:left="200" w:right="18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tank to pump line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run from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pump to the front face of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tank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into the tank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ump. A rubber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coupling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included in this line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damage from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ation or chassis flexing. The tank to pump line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be 3"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I.D. piping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3" ball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REFILL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8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1-1/2" ta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 refill line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 quarter-tu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full 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valve contro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from the pump operator's panel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manual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locking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handle.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refil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plumbed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plumbing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flexible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ictaulic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couplings.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NGER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00" w:right="18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provide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 pump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chassi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exchanger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assist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cooling during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pumping operation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 exch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control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the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 operator's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dle val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== WSF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Custom 1871W - 6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 ==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CONSTRUCTION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tank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rated capacit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U.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gallon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complete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life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The tank manufacturer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mark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tank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ind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cates proof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purpo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notice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inform dep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rtment per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 store or use the tank that the 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under warrant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 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2” thick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prene &amp; Mac226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non-corrosive stre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thermopla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tic,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UV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special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configur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tion and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designed to be completel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independen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bod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compartme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All exteri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tank j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seem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extrusion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nd/or contai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Bent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ge™ and 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 for maximum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trength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integrit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top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tank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with remo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 lifting 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desig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3-to-1 safet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factor to facil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longitudinal swash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titi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manufactured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Polyprene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&amp;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Mac226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partitions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equ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pped with vent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air 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permit movement of air and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bet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compartments.  The partition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shall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designed to provide maximum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flo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meet NFPA rules.  All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wash partitions interlock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one another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elded to each ot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as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as to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walls and floor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SUMP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CONNECTIONS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tandard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&amp;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c226 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 in the left front cor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of the tank, unle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pecified other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On all tanks that require a front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n, a schedule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40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propylene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pipe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that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incorporate a dip 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from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front of the ta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k to the sump location.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sump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minimum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 FNPT threaded outle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for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drai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plu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as a combin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clean out and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ain.  All tanks shall have an anti-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 above the 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tandard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utlets: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suction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line,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fill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couplings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backed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deflector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tream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entering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tank,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capable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standing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ustained fil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up to 1,0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GPM.  The add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tion of rear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ction fitting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nur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val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fitting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mp valve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ings, and through tank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accommodate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discharge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iping mu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pecified.  All auxiliar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outlet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and inlets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meet N.F.P.A. 1900 guidel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effect at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time of manufactu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FO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 TA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thirt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(30) gall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pol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foam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ncentrate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furni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as an internal component of the boo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tank.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foam tank shall have an anti-foaming fill stack and remo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 screen located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accessible area. 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foam tank fill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tower shall be eq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ipped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latch,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sure/vac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 and 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se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airtight 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foam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plumbed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the on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"Class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A" foam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A drain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provided at the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point of the foam tank.  The foam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drain shall directl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surface belo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apparatu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out contacting other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follo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labels shall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foam tank: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"CLA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FI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L"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"WARNI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G: DO NOT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 BR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NDS AND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TYPE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FO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MOUNTING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cradle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upplied.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cradle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crossmember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full tank 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gth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ngitudinal member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tank shall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on the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mou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me,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ulated from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ub-frame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2-1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rubbe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  The tank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 cradle-mou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fo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(4)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corner angle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8" x 8" x 4" x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250"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elded directl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 sub-frame.  The angle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keep the tank from shiftin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left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rig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or fro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to rear.  The ta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design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free-flo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suspension principal and shall not require the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hold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rbing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mantling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tructure.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hoseb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s-brac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retainer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cradle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completely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indepe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dent of the app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to eliminat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torsional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tress loadin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bod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No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ption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perm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 mounting req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irements.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tank cradle shall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finish painted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match the chassis axles.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HOS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BED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ULKHE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bulk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between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count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storag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torage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hosebed.  The bu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ead shall be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same height 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design as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ebed side wa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ebed flooring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ided in the space bet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the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lkhead and the front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of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hosebed.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PURCH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 INTENT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being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18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life.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ased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requirement,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department is extremel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concerned tha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remain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cturall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the out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appe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rance remain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“like 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 conditi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minimal maintenance and 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keep, throughout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intend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life.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differing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constructio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igns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revie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ONLY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ilder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ides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responde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pecificatio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adeq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proced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emplo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design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corrosion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intended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life.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rden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bidde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final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rmination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acceptabilit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determined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depa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entire bo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shall be of a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machine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bolted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to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removal for repair or replacement,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 cut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BODY DES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CONSTRUCTION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bui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steel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exclu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Fire Ser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overall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100 inches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constructed in accordance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current NFPA requirements.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ll metal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 shall be fre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harp edge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object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corners.  No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exception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this requireme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fully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proven 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ineering and 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tech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ique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such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finite el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anal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tress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coating,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gauging.  Engineering and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techni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been performed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pecial attention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fatigue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life and structural integri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compartme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support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esigned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parametric modeling 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ineering soft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 to 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pro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ign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cuts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gnmen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part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preci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chine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bolted construction, properl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reinforced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ntegral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flange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liminating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additional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hapes.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Hose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fabr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free of all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ternal projection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which might inju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onnel or fire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modul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is to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mpletel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separate from the main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prevent damage 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to flexing.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MODUL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BODY REQUI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completel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dular in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allowing transfer of bod</w:t>
      </w:r>
      <w:r>
        <w:rPr lang="en-US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components to a new chassi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ent of 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accident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mponent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removable from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chassis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ign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fac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litate 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epair or replacement of major or minor bod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mounting of the appa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atus bod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shall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separate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tinct from the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tank mounting and the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module mounting.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bod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laser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chine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roll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accurac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(+/-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.010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sembl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match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alls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constructed of 12-ga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au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steel.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ertical front and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are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-gaug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stainle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steel. 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as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tructural beam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inclu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of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encompa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sing a front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rear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for installation of tel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ping ligh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exposed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stainl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#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4B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iminate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need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maintenance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painted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surfaces in the compa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nts.  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exterior stainless steel panels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#4B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00" w:right="19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fabricated using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preci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holding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fixt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 to ensure accurate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dimension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and rear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vertical flang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triple broken, providin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mounting area for rear hand rails.  M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jor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consi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righ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bod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rear facin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artment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and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rtical corn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 of the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recessed to provide a mounting area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rtical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rails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telescoping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2)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handrai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left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sides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v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 full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handrail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mounted at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of the 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OOF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ONSTRUCTION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com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artment top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bolt 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2-gauge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roof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for supporting roof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up to 500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ounds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quare 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 permanent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stainle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roof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tach the com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artment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compartmen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ertical side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through a fasten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jo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creating a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rimeter com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 attachm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 EXT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chassi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shall consist of a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oven dual .625" thick steel drop frame exten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ith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verse 4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x 3" x .375" thick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tructural channe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dua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laminated 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88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thick rear compartment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tailboard support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tapered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each side of apparat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 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shall be bolte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chassi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Gr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 8 bolt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Grade C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ith hardened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ashers.  For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repl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maged component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an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 there 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no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component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ssis frame.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diameter of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 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.5"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attached directl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the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eye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bricated of .625"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MOUNTING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bod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support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an integral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design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.250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thick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deep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s member across the top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chassi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deep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attached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left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front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eight (8)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grade 8; 3/8 inch diameter bolts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the chassi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by mean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elastomer sprin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mounting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limited travel.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 mounting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sys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ntegral 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module frame mounting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for maximum ch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ssis flexing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tress tran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fer to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 bod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left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rear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tainless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ort.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tainless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teel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support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tached to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 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means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an ela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moun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to form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modular inte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ral bod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upport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up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truck rails and mu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ntirel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frame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chassis to prevent 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lvanic action.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Loose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fitting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u-bo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acceptable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like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ess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hifting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becoming detached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upon rear 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impact.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OR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better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visibilit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reflect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etter,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ease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maintenance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prevent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maski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poor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elds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questionab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orkmanship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interior of the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compartments shall remain unco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RIOR ROOF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top of the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brushed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 The roof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conta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'Not a Stepping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Surface' labeling.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tailboard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deep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Laser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Grip"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meeting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1901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tep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tailboa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provide protection 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bod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shall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 for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ICC marker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It shall be bolte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upport structure.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-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tailbo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bright fini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FR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 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chassis drop frame extension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frame support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apparatu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bolte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as an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ntegral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 of the truck frame assembl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is to include rear tow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smember and tail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oard reinforcement.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fram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fini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paint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match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ESIG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CONSTRUCTION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compar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be manufac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ured fr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ertical front and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corner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alls from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14-gau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eep out design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bolted togeth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tainless rece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sed round head bolts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tainless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aircraft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ESNA"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nuts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torq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fastener.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construction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greatl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nhance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ngth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ts replacement in the 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damage and futur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modification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Wherever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possible, bod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hidden from pla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vie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appear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 and ease of appar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NTIL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compartment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provided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cut 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 to provide 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quate ventilation.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VENT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filters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L3,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R1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R3.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rotective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covering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to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filter changi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100% virgin 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 fiber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an 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that is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 approve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chemical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treated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Dimeth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Ammonium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accharinate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aid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reduction of bacteria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fungi.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CITY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water tank shall be 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ctangular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shape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maximum capacit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102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gallon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LID &amp;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ILL TOWER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 shall have a com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ination ve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and fil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The fill 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constructed of 1/2” thick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&amp; Mac2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minimum dimensi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of 10”x 14”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uter perimeter.  The to</w:t>
      </w:r>
      <w:r>
        <w:rPr lang="en-US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shall be located in the center front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tank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pecified b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purcha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1/4” thick rem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rene &amp; Mac2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;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creen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&amp;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Mac2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 hinged-t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 cover.  Inside the fill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er, 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combination ve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pip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vent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edule 40 pipe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minimum ID of 4” that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igned to run throug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tank,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shall be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behind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axl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benea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the tank.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of rece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sed 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ick Pol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prene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&amp;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ac226, stress reli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ed, UV stabili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 of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lifting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drilled 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pped to accommodate the lifting e</w:t>
      </w:r>
      <w:r>
        <w:rPr lang="en-US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OVERFLOW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VENT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fitted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egra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40 PV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combin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over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/ve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runn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fill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tower through the tank to a 4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coupling flush mounted into the bot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 of the tank to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to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beneath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chassis.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MODUL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CITIES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total capacit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bod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module exterior compartment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235 cubic feet.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an overall leng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of 164".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Hosebed, Doub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High Side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Pumper Bo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Ladders Thru &amp; Beam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BODY HOSEBED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WITH 20.5"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8" w:after="0" w:line="238" w:lineRule="exact"/>
        <w:ind w:left="200" w:right="18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 a man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pre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damage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fire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The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compl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current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 of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free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proj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such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sharp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brackets that 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damage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alls 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ma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ufacture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steel.  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exception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allo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5" w:after="0" w:line="264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extrusion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opening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hosebed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ttom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fitted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removabl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ibbed 6" heav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xtr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ded aluminum floor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oards.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SUCTION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- LEFT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alum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num hard suction tra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installe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left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side of the appar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igned to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accommodat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(3.00) to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.00)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 (10.00)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foot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length and emp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design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fastener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cl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mps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suction hose in place in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top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high side compa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SUCTION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hard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gray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fini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SUCTION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- RIGHT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alum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num hard suction tra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installe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right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appar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igned to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accommodat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(3.00) to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.00)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 (10.00)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foot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length and emp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design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fastener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cl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mps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suction hose in place in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top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high side compa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SUCTION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hard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gray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fini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DJUST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BLE HOS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adj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fabricated from .2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0" thick smoo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alum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num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2-H32 allo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rear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of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divider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radius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rner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debu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mage 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hose.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hand hold open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rovided.  One (1) at the rear in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ertical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and one (1) approximatel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24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inches in from the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in a horizontal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HOSEBED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black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design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cover the entire ma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a.  The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installed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tretch cor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ners along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hosebed.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filled flap shall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incorporat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d into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edge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cover.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hosebe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cover rear flap shall ha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positive locking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ice to meet the requirements of NFPA.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4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 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DIMENSIONS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4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FORW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OF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WHEEL WELL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rescue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tyle,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ight,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depth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rtment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ahead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approximate dimen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56"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63" 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 x 24"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BOVE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WHEEL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one (1) 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 center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over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rear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heels.  It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approx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52"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33" high x 24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EEL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rescue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tyle,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height,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depth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behin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heels.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approximate dimen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51"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63" 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 x 24"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9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ROM ROLL UP DOORS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R•O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•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Serie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roll-up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hutter do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Each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hutter slat,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rack,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ottom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from 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6063 T6 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7" w:lineRule="exact"/>
        <w:ind w:left="200" w:right="21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Shutter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featu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double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extru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0.3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5” thick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concave interior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mize loose equipment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jamming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hutter 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will feature an inter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ocking end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shoe to preve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binding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shutter door dur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operation.  Slat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locking joints with an inverted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flange.  Slat inner seal sh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ll be 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20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piece P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ion; seal design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 to preven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metal to metal contact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minimizing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dirt 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water from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entering the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8" w:lineRule="exact"/>
        <w:ind w:left="200" w:right="20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Shutter door track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one piece design with integ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overlapping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lange to provide a cle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finished look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need of ca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lk.  Door 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feature an extruded Sa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toprene rubber 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 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low profile side se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ilicone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co-extruded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to reduce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friction during shutter op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Shutter bottom rail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 one piece doubl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extru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integrated fin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pull.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Finger pull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cur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200" w:right="20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li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triated surface to improv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perator grip while 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ating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shutter door.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Bottom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ha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smooth contoured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rior surface to preve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equipment from jamming the s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door.  Bottom rail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 shall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made from Sa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toprene;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a double “V”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 to prevent water and 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bris from entering compartment.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 rail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piece “D”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haped alumin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xtr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with linear striation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impro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operator grip durin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00" w:right="20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 wall thickness of 0.125”.  Lift ba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upported by no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less than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pivot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blocks; pi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 blocks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from Typ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66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filled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reinfo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 for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uperior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th.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ail end blocks shall 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incorporated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drain hole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which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moisture that collect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inside the extrusion to drain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7" w:lineRule="exact"/>
        <w:ind w:left="200" w:right="20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Shutter door 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enclosed cou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balance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ystem.  Counter balance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4” in diameter and held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 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 heav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duty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18 gauge zinc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lates. 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unter balance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shall hav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er-molded rub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guide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a smooth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from vertic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to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nter balance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tem; no foam material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kind shall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permitted or used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9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ROLLUP DOOR CONSTRUCTION -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left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side comp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provided with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roll up doors.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8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left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latche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non-locking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bars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magnetic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ajar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FENDER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SIDE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SKIRTS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8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fender side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kirt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shall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 minimal le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gth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provide maximum compartment spac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apparatus.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FUEL FI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- SID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BODY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fuel fill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 in the rear fender area on the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side of the app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 loaded fuel fill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ha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Diesel Fuel" 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cut in the face of the door.  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 vent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from the fuel tank to beneath the fuel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 to aid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of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FUEL FI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DOOR - BRIGHT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fuel fil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bright fin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NDERS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- POLISH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4" w:right="18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fenders shall be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 from 16 gauge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tainless steel 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rolled, die stamped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fully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fender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fender liner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fast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bolts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SNA nut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outer fender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NDERS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- POLISH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4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fenders shall ha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poli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fini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 MUD FL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black,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-sail, mud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beh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OTTLE 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Seven (7) SCBA bo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compartmen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ree 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in the left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 and four (4)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mold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torage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SCBA scuff protection.  A door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shall be provided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perimeter of the SCB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compartment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The door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shall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stainless steel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finger latch.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BOTTLE DOORS  BRIGHT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stainle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steel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button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OTTLE RETENTION STR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-inch (1")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loop of 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ebbing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installe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each SCBA compartment to prev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bottle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sliding out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mpartment in the event the door is 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for tra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el.  The loop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mounted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centered in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one-inch (1"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compartment floor to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trap when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bottle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placed in the com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artment.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 shall loop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SIDE COMPARTMENT DIMEN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FORW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OF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WHEEL WELL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8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height,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depth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approximate dimen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56"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63" 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 x 12"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eep in the upper section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4" deep in the 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BOVE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WHEEL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8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one (1) hig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reduced dep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compar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centere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eels.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It 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approx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mate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wide x 33" high x 12" deep.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EEL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8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rescue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depth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hind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approximate dimen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51"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63" 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 x 12"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eep in the upper section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4" deep in the 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9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ROLLUP DOOR CONSTRUCTION -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right side comp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roll up doors.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8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door latche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non-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ocking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steel lift bars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magnetic door ajar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RUBR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 /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IGHTING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8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bolt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extruded 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rub rail affixed to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beneath each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area.  Each rub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stand off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pacers made from 1" diameter UHMW Pol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lene bar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tock.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rubrail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integral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strip light. 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white 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do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nward facing and activated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ground 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ght circuit.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9" w:after="0" w:line="22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rubrail 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shall 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include a red 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light.  The red 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light shall face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and activate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red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hing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rning ligh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when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active.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RUBR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 BRIGHT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rubrail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bright anodi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alumi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2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7" w:after="0" w:line="45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apparatus bod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component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painted job color.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fender panel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7" w:after="0" w:line="45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rior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alls / coffi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rtment.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exterior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hosebed / coffin comp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front wal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armor pro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ected,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one (1)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compartment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 frame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bod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compartmen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bod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door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 automatic compartment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ORK LIGHTS - LED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recess mounted LED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integral guard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under the 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ermediate step.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shall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switched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when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parking brake is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and the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running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ith the master battery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switch in the "ON"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DDER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STOR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 - ON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ladd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the right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bod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ght of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tank.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ladders shall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placed into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the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of the 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slidin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into the compartment 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eam. A verticall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inged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ided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non-lockin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"D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tank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storag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la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stor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compartment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ll extend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the rear of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apparatus completel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through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ladder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extend into the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 house for storage. The 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ladder compartm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 1.00 inch thick pol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lene material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top of the compartme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constructed of 3/4 inch pol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material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compartment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approxima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30.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inche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high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 16.00 inches wide.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compartment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store 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 foot two-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ladder, one (1) 14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oof ladder, one (1) 10 foot folding ladder,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hree (3)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ike pole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Thru The Tank Ladder Group - 10-Fold, 14-Roof, 24-2 Sec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14' Duo-Safety model 775-A, aluminum channe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ail roof ladder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folding 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hooks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ith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TTIC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10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o-Safety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model 585-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aluminum folding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 lad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apparatu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NSION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24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-section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Duo-Safety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model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0A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olid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beam,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adder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- Center - RR1 Full Hei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4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DIMENSIONS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one (1) full height comp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rtment at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bod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It 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oximate dimension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48"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ide x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62" high x 22" 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9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ROLLUP DOOR CONSTRUCTION -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compartme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provided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roll up door.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latch shall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non-locki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lift bar 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gnetic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 ajar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witch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BODY 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MOND 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VRON STRI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rear-facing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vertical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taillight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anels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height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door,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(6)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diamond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grade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retro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reflective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triping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chevron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ern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loping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nward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 from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centerline of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vehicle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angle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 degree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strip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evron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rnating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(3M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#983-72)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florescent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reen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(3M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#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983-23).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HORI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ribbe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/4"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iameter,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handrail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suppl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body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horizontall</w:t>
      </w:r>
      <w:r>
        <w:rPr lang="en-US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 the rear edge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ebed area.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handra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bright fin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with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rome stanchion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LIGHTING,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hori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onta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andrail adjacent to the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shall contain integrated 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light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ng.  The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grated into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grab bar, 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hosebed.  The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sembl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lluminated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same time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groun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LED handrail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lighting shall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- Left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(1) fol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tep, (2) fix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FOLD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NG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(1) folding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left rear of the bod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pper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FOLDING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PS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7" w:after="0" w:line="455" w:lineRule="exact"/>
        <w:ind w:left="200" w:right="18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foldin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steps shall have a brig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fini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Standard Fold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Step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RMEDI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2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8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corner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tep, 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left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jacent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compar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 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 8"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depth and fabricated of "La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Grip" stai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steel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#1901 step requirem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RMEDI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2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8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 rear corn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tep, on the left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 mid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locat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adj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 to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compar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 be no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less tha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8"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fabricated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Laser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rip"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steel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meet 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 #1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 req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EFT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IDE VERTIC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8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-1/4" diameter, aluminum han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and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install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upper left hand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the bod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the flat back at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apparatu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pending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configuration.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7" w:after="0" w:line="455" w:lineRule="exact"/>
        <w:ind w:left="200" w:right="18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handra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bright fin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with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rome stanchion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- Righ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Lad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Beam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RMEDI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STEP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WER RIGHT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8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cor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tep, on the right side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jacent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compartment and 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no 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an 8"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depth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abricated 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Gri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to meet NFPA #1901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requirements.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RMEDI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2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8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 rear corn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tep, on the left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 mid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locat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adj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 to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compar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 be no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less tha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8"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fabricated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Laser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rip"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steel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meet 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 #1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 req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dditiona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Folding Front 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FOLD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NG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8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4)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foldin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teps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requirement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dditiona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Folding Front 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FOLDING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PS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55" w:lineRule="exact"/>
        <w:ind w:left="200" w:right="18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foldin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steps shall have a brig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fini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Standard Fold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Step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HOS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BED FLOODLIGHT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Maxxima MWL-36, 21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Lumen LED 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dlight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foldi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handle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at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rig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corner of the 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ebed.  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eather resistant switch on the lighthead.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vated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parking br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 Com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onent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Shelves, Tra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s, Pullou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DEEP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SHELVE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DJUST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adjustable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 shelve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instal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L1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DEEP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SHELVE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DJUST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85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139446</wp:posOffset>
            </wp:positionV>
            <wp:extent cx="155447" cy="140208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447" cy="140208"/>
                    </a:xfrm>
                    <a:custGeom>
                      <a:rect l="l" t="t" r="r" b="b"/>
                      <a:pathLst>
                        <a:path w="155447" h="140208">
                          <a:moveTo>
                            <a:pt x="0" y="140208"/>
                          </a:moveTo>
                          <a:lnTo>
                            <a:pt x="155447" y="140208"/>
                          </a:lnTo>
                          <a:lnTo>
                            <a:pt x="155447" y="0"/>
                          </a:lnTo>
                          <a:lnTo>
                            <a:pt x="0" y="0"/>
                          </a:lnTo>
                          <a:lnTo>
                            <a:pt x="0" y="140208"/>
                          </a:lnTo>
                          <a:close/>
                        </a:path>
                      </a:pathLst>
                    </a:custGeom>
                    <a:solidFill>
                      <a:srgbClr val="E3E3E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djustabl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aluminum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helve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 flange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1-1/2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 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ess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.190".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helf sh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adju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table in height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held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place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four (4)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ded uprigh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" w:after="0" w:line="456" w:lineRule="exact"/>
        <w:ind w:left="200" w:right="18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adjustab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shelf shall be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1. One (1) in exteri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mpartment RR1.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OW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SHELV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DJUST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82" w:firstLine="0"/>
      </w:pPr>
      <w:r>
        <w:drawing>
          <wp:anchor simplePos="0" relativeHeight="251658264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140080</wp:posOffset>
            </wp:positionV>
            <wp:extent cx="530351" cy="140208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0351" cy="140208"/>
                    </a:xfrm>
                    <a:custGeom>
                      <a:rect l="l" t="t" r="r" b="b"/>
                      <a:pathLst>
                        <a:path w="530351" h="140208">
                          <a:moveTo>
                            <a:pt x="0" y="140208"/>
                          </a:moveTo>
                          <a:lnTo>
                            <a:pt x="530351" y="140208"/>
                          </a:lnTo>
                          <a:lnTo>
                            <a:pt x="530351" y="0"/>
                          </a:lnTo>
                          <a:lnTo>
                            <a:pt x="0" y="0"/>
                          </a:lnTo>
                          <a:lnTo>
                            <a:pt x="0" y="140208"/>
                          </a:lnTo>
                          <a:close/>
                        </a:path>
                      </a:pathLst>
                    </a:custGeom>
                    <a:solidFill>
                      <a:srgbClr val="E3E3E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Three (3) adjusta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alumi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helves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one (1) each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bott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R1, R2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R3 compartme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YS - PUL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OUT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Three (3)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eav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dut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pullout tr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equipp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Grant slides and a ga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hock to hold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osition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aluminum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maximum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acit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pound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  One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 each are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on the floor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L1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R3 compartments.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TOOL 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8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R2 and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R3 compar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FoxTrax aluminum extrusion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tool mounting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FULL HEIGHT PUL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OUT VERTIC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TOOL 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full 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ght pull out verical tool 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rds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installed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L3 exteri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bod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" w:after="0" w:line="456" w:lineRule="exact"/>
        <w:ind w:left="200" w:right="18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boar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equipped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 ga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shock to hold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board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the in and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 position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tool boards sh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made from .25" aluminum 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be full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adjustable acro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TOOL MOUNTI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 EXTRU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side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to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boards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covere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oxTrax aluminum extrusion tool mountin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BODY 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ECTRIC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bod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electrical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conform 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1901 late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ndards.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apparatus shall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equipped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-duty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12-volt 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gative ground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12-vol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rough a hea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dut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di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 solen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12-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olt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rol of the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disconn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 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trigger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aster Ba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equipp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s1 Es-Key Management S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for compl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control of the electrical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devices.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house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Distribu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DM).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PDM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moun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on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able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 in the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rear compartment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ufficient harness length to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technician the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remo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PDM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 it on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shelf for diagno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color-coded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coded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nician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vicing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lectrical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circuits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divided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balanced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distribution.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Where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le,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routed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ingle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harness.  Hea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resistan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oluted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 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olderle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s,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ulated cr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 automoti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elec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rica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connectors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ICC &amp; Ultimate Warning Lig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Package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ICC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RKER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(5)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amber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clearance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ghts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upplied,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amber Whel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OS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earance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supplied, one (1) each sid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ahead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door.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amber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haped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reflector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on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door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ICC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RKER LIGHTING -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These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to be mo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a chrome flange.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TURN SIGN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ngular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60A0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TCR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outboard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front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headlig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  These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amber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clear len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arrow 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ICC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RKER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amber Whel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OS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earance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supplied, one (1) each sid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ahead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Fiv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(5) 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clearance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shall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of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red LED cle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rance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mo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facing the side of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7" w:after="0" w:line="455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red diamo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shaped reflector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mounted 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rear cor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of the apparatus bod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ICC lighting uti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lighting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itions shall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nformance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FMVSS 10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ICC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RKER LIGHTING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These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in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 flange.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 (4) rectang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lar LED headlights shall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When the parking br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and the master batter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is in the on position, the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beam hea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GHT POSITION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headligh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in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upper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on the front of the cab to accommod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profile fro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items.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STOP/TA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L/TURN/B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CKUP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ght housing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of the appar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ncludes the stop/tail/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urn.  Belo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STT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C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of the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equip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with Whelen Series light 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a Whelen chrome housing (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LAST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3V).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245" w:lineRule="exact"/>
        <w:ind w:left="574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top light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the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semb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 red LED with red lens stop/tail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(60BTT).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230" w:lineRule="exact"/>
        <w:ind w:left="574" w:right="177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upper mid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ght set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amber 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lam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amber len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with an arro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 (60A00TAR).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lower middl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LED backup 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with cle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len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(60C00WCR).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SIDE MOUNTED TURN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Whelen, model R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A02ZCR, linear amber LED tur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nal light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mounted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each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in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w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area.  The lights shall be mounted in a ch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ome flange.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CK-UP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solid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tate electronic back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alarm shall be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of the apparatus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backup light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circuit.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LICEN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 PL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license plate mounting and 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light shall be provided.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bracket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located on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LOWER 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NG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Whelen war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light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600 Series, red Su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er-LED lighthead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the rear of the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below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tailligh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the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utermo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corners in vertical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 flange.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hea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include an intern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flash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14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patterns,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teady-burn and Hi/Lo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The warning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pro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rammed for Hi-po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same f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 for both the righ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eft light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These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the requirements for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 C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level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devices.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lenses shall be clear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light(s) shall be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automaticall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“Blocking Rig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Wa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 mode.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OWER LEVEL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LIGHT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lighthea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 be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MOUNTED LIGHTB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Whelen Freedom model F4N7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ghtbar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 and permanentl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mounted on the cab roof,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far 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eig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(8)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ments,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(6)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(2)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 lightbar fulfills the requirement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Upper Zone A and in combination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evice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Upper Zone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B, C,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D. 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clear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light(s) in the lightbar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abled automaticall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for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“Blocking Righ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 mode.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LOW LEVEL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64" w:lineRule="exact"/>
        <w:ind w:left="200" w:right="18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Whelen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600 Series,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uper-LED 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mounted on the front of the ch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ove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headlig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inner position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5" w:after="0" w:line="264" w:lineRule="exact"/>
        <w:ind w:left="200" w:right="18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hea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include an intern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flash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14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patterns,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teady-burn and Hi/Lo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er.  The warning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pro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rammed for Hi-po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same f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 for both the righ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eft light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These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the requirements for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 A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w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rning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lenses shall be clear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light(s) shall be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automaticall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“Blocking Rig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Wa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” mode.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LOW LEVEL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64" w:lineRule="exact"/>
        <w:ind w:left="200" w:right="18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Whelen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600 Series,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uper-LED 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mounted on the front of the ch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ove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headlig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outer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on each sid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9" w:after="0" w:line="259" w:lineRule="exact"/>
        <w:ind w:left="200" w:right="18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hea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include an intern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flash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14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patterns,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teady-burn and Hi/Lo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er.  The warning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pro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rammed for Hi-po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same f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 for both the righ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eft light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These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the requirements for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 A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w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rning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lenses shall be clear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light(s) shall be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automaticall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“Blocking Rig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Wa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 mode.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INTERSECTION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Whelen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60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eries, red Super-LED lighthe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one (1) on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front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bumper/gravel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Whelen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9" w:after="0" w:line="259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hea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include an intern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flash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14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patterns,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teady-burn and Hi/Lo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The warning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pro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rammed for Hi-po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same f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 for both the righ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eft light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These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the requirements for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 B and D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vices.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lenses shall be clear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light(s) shall be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automaticall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“Blocking Rig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Wa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 mode.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BUMPER SIDE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IGHTS - BRIGHT FIN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in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 plated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SIDE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Whel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6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red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er-LED lighthead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mounted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(1) on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the body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with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 flan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9" w:after="0" w:line="259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hea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include an intern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flash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14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patterns,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teady-burn and Hi/Lo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The warning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 be pro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rammed for Hi-po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same f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 for both the righ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eft light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These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the requirements for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 B &amp; 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lenses shall be clear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light(s) shall be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automaticall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“Blocking Rig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Wa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 mode.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SIDE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IGHTS - BRIGHT FIN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in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 flange.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ER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LI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Whelen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tobea R416RF red 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mounted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of the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one on each side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hoseb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tainless steel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tanchion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These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the requirements for Up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Zones B,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&amp;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 upper level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devices.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SC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NE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cene lights installed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high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possi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on both sides of the rear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apparatus body.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200" w:right="18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(s)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 Research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ectra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model LED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00-Q70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 light shall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installed.  The light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four (4)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to a flat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rface.  It shal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6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/4" high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9"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profile of 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than 1 3/4" be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ond the mountin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urface.  Wiring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extend from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erproof strai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relief at the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8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enty-four (24)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LEDs tha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generate a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 7000 lumens at 12 or 24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olts DC.  The len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redirect the ligh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along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vehicle and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working area.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bezel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have a poli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or chrom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plated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cene light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oper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switch locate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neath the left rear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tep.  If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'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N'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position the lig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ts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automatically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 off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parki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brake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released.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scene lights shall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perated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switch located in 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FRONT QU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RTZ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provid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mounted on the right front cor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of the bod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pectra LED Scene Ligh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model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SPA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100-Q20 lamphead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lamphea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ghty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 (84) ultra-bright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LEDs, 7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flood lighting and 12 to provide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pot light beam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attern.  It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 at 12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volts DC, dra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18 amps,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enerate 2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 lumen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lamphe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shall 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uniqu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direct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flood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lighting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 area and focu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 the spot light beam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the distance.  The lamphe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angle of ele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 pivot in the moun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arm and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locked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round knurled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knob.  The lamph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more than 5 7/8" hig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14"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3 1/2" deep and 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heat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 handle.  The lamphe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and mount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arm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coated.  The LED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cene light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fire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earch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-ON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mphead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eatherproof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on-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ggl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lamphead.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8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lighthead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a side mount pu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up tele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copic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 light pole shall be anodized aluminum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knurl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mechanism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ecure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nsion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360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degrees.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outer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 grooved aluminum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extrusion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lify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 compli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drail.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pole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 brackets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have a 3 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2" offset.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Wiring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exte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from the pole bottom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4' retractil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cord.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FRO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QU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RTZ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provid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mounted on the left front cor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bod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pectra LED Scene Ligh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model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SPA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100-Q20 lamphead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lamphea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ghty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 (84) ultra-bright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LEDs, 7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flood lighting and 12 to provide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pot light beam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attern.  It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 at 12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volts DC, dra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18 amps,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enerate 2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 lumen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lamphe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shall 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uniqu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direct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flood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lighting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 area and focu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 the spot light beam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the distance.  The lamphe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angle of ele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 pivot in the moun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arm and th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locked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round knurled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knob.  The lamph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more than 5 7/8" hig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14"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3 1/2" deep and 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heat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 handle.  The lamphe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and mount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arm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coated.  The LED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cene light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fire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earch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-ON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mphead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eatherproof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on-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ggl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witch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lamphead.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00" w:right="18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lighthead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a side mount pu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up tele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copic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 light pole shall be anodized aluminum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knurl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mechanism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ecure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nsion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360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degrees.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outer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 grooved aluminum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extrusion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lify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 compli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drail.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pole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 brackets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have a 3 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2" offset.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Wiring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exte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from the pole bottom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4' retractil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cord.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IDENTIFIC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FETY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BELS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2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permanent plate shall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driver's compartment to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pecify the quantit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 of the following fluids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vehicle: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1. Engine oi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2. Engine coo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3. 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 flui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4. Pump Tran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Fluid.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5. Pump Primer Flu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(If applicable).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6. Drive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brication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7. Air-cond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refrigeran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8. Air-conditio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lubrication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9. Power steerin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fluid.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10. Transfer case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11. Equipment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fluid.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12. Air compressor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lubr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13. Generat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l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bricant.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permane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pump performance dat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serial numbers shall be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on the pump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permanent plate shall be installed in 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artment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ecifying the maxim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number of perso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 the vehicle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igned to carr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NF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standards.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shall be located in an are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the driver.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accident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tating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NGER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SONNEL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MUST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EATED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SEAT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ELTS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UST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FASTEN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WH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VEHICL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IS IN MOTION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 OR SERIOUS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RESULT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place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it 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visible 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all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eating position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2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accident preven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stating "DANGER DO NOT RIDE ON REAR ST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WHILE VEHICL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IS IN MOTION, DEATH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SERIOU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INJUR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SULT"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laced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it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visible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step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 an inlet located at the pump operators positi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is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ed,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permanent lab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langu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NFPA-190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cur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WHEEL CHOCKS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pair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dut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hig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ile mold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aluminum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chocks mea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uring 7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75" hig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x 8.5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5" 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aratus.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chocks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coat finish for high visibilit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afety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corrosio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tance.  No exception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requirement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chock holder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provided and mou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left side of the app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ratus belo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front bod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compartm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SUCTION HOSE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10'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diameter,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PVC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flexible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hose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first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qualit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non-co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sibl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a 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friction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not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a vacuum of 23"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The hard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suction hose shall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equipped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long ha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dle female end and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lug male end coupling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REFLE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FETY STR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8" w:lineRule="exact"/>
        <w:ind w:left="200" w:right="17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4"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3M brand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tch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eflective stripe shall be affixed 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perimeter of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ehicle.  The striping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laced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 to 60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ground level and shall conform to NF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reflectivit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requirement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At lea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60% of the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rimeter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and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25%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perimeter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vehicle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reflecti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stripe.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REFLE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 STRIPE COLOR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bod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striping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reflective.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tank is to be fre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defect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orkman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hip for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ormal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life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hich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tank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installed.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200" w:right="18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 a tank 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defect in material 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orkma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hip covered 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the tank manuf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hall repair at their cost,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authorized personn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or authori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third partie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manufacturer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mak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effort to effectuate repair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ithin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48 hours follo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initi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notificatio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a cover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defect.  The tank manufacturer shall make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reasonab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effort to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air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 at 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convenie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tion to end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200" w:right="17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shall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reimb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onable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costs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sociated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rendering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sible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repair,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including,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o, remo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and reassembl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 hose bed floor.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=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=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Limited Warrant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For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- 4.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 ==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312" w:lineRule="exact"/>
        <w:ind w:left="4847" w:right="4961" w:firstLine="0"/>
        <w:jc w:val="right"/>
      </w:pPr>
      <w:r/>
      <w:r>
        <w:rPr lang="en-US" sz="28" baseline="0" dirty="0">
          <w:jc w:val="left"/>
          <w:rFonts w:ascii="Arial" w:hAnsi="Arial" w:cs="Arial"/>
          <w:b/>
          <w:bCs/>
          <w:color w:val="000000"/>
          <w:spacing w:val="-2"/>
          <w:sz w:val="28"/>
          <w:szCs w:val="28"/>
        </w:rPr>
        <w:t>HME, INC.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2" w:lineRule="exact"/>
        <w:ind w:left="4108" w:right="4219" w:firstLine="0"/>
        <w:jc w:val="right"/>
      </w:pPr>
      <w:r/>
      <w:r>
        <w:rPr lang="en-US" sz="28" baseline="0" dirty="0">
          <w:jc w:val="left"/>
          <w:rFonts w:ascii="Arial" w:hAnsi="Arial" w:cs="Arial"/>
          <w:b/>
          <w:bCs/>
          <w:u w:val="single"/>
          <w:color w:val="000000"/>
          <w:sz w:val="28"/>
          <w:szCs w:val="28"/>
        </w:rPr>
        <w:t>LIMITED WARRAN</w:t>
      </w:r>
      <w:r>
        <w:rPr lang="en-US" sz="28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8"/>
          <w:szCs w:val="28"/>
        </w:rPr>
        <w:t>T</w:t>
      </w:r>
      <w:r>
        <w:rPr lang="en-US" sz="28" baseline="0" dirty="0">
          <w:jc w:val="left"/>
          <w:rFonts w:ascii="Arial" w:hAnsi="Arial" w:cs="Arial"/>
          <w:b/>
          <w:bCs/>
          <w:u w:val="single"/>
          <w:color w:val="000000"/>
          <w:spacing w:val="-19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Thank you 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chasing our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ts!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255" w:lineRule="exact"/>
        <w:ind w:left="200" w:right="189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 book specifi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the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offe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b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E,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nc. (“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”) for 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oducts.  Please 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 that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applica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le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depe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ds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hat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oduct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bought.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all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terms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contai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book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will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cable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Please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ew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coverage(s)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approp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iate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your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product befo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oceeding through the rest of this 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ok.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 book is di</w:t>
      </w:r>
      <w:r>
        <w:rPr lang="en-US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ide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 foll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ws: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Section A, General Provisions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Section B, Limited Wa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ranties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Section C, Ex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7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lus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ons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Section D, Add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tional Pro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8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isions Appl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cable to A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l Products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1" w:lineRule="exact"/>
        <w:ind w:left="200" w:right="189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arran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book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will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referred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ecti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ely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mited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or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HME’s Limited Warra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”.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this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ranty, the term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yo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 and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ustomer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ill refer to the original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purchaser/o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ner of the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rodu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ts and not to any subsequent purcha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owner.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260" w:after="0" w:line="245" w:lineRule="exact"/>
        <w:ind w:left="200" w:right="0" w:firstLine="0"/>
      </w:pPr>
      <w:r>
        <w:drawing>
          <wp:anchor simplePos="0" relativeHeight="251658259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297625</wp:posOffset>
            </wp:positionV>
            <wp:extent cx="1661160" cy="609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61160" cy="6096"/>
                    </a:xfrm>
                    <a:custGeom>
                      <a:rect l="l" t="t" r="r" b="b"/>
                      <a:pathLst>
                        <a:path w="1661160" h="6096">
                          <a:moveTo>
                            <a:pt x="0" y="6096"/>
                          </a:moveTo>
                          <a:lnTo>
                            <a:pt x="1661160" y="6096"/>
                          </a:lnTo>
                          <a:lnTo>
                            <a:pt x="166116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312864</wp:posOffset>
            </wp:positionV>
            <wp:extent cx="1661160" cy="609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61160" cy="6096"/>
                    </a:xfrm>
                    <a:custGeom>
                      <a:rect l="l" t="t" r="r" b="b"/>
                      <a:pathLst>
                        <a:path w="1661160" h="6096">
                          <a:moveTo>
                            <a:pt x="0" y="6096"/>
                          </a:moveTo>
                          <a:lnTo>
                            <a:pt x="1661160" y="6096"/>
                          </a:lnTo>
                          <a:lnTo>
                            <a:pt x="166116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2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u w:val="single"/>
          <w:color w:val="000000"/>
          <w:sz w:val="22"/>
          <w:szCs w:val="22"/>
        </w:rPr>
        <w:t>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9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 PROV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SIONS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7" w:after="0" w:line="499" w:lineRule="exact"/>
        <w:ind w:left="200" w:right="174" w:firstLine="0"/>
      </w:pPr>
      <w:r/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This Sectio</w:t>
      </w:r>
      <w:r>
        <w:rPr lang="en-US" sz="22" baseline="0" dirty="0">
          <w:jc w:val="left"/>
          <w:rFonts w:ascii="Arial" w:hAnsi="Arial" w:cs="Arial"/>
          <w:i/>
          <w:iCs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A </w:t>
      </w:r>
      <w:r>
        <w:rPr lang="en-US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i/>
          <w:iCs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titutes part of the Lim</w:t>
      </w:r>
      <w:r>
        <w:rPr lang="en-US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it</w:t>
      </w:r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ed Warran</w:t>
      </w:r>
      <w:r>
        <w:rPr lang="en-US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y for all HME products.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Who and What HME’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Limited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Cov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4" w:after="0" w:line="254" w:lineRule="exact"/>
        <w:ind w:left="200" w:right="174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 Limited Warranty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onl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covers you,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original purchase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/owner of ne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product(s).  Sub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equ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owne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or purchasers ar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no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ered by this Limited Warranty.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58" w:lineRule="exact"/>
        <w:ind w:left="200" w:right="184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Subject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tatio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excl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sions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Sectio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ctions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B,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belo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19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 Limited Warranty generally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r, refin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sh,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repl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cement,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at the sole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optio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 of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 y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new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ca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chassis, apparatus, aerial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any components thereof (her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inafter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Covered Part(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)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”) in wh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 defect 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materials or wo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kman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hip ap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ears during normal use, mainte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ance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service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ithin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ranty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 (as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Perio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defined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ach p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rt of this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anty).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4" w:after="0" w:line="254" w:lineRule="exact"/>
        <w:ind w:left="200" w:right="179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 H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determines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 is w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rrant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erage 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 Cov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red Part, 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shall,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at its sol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6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 option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repair,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inish,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replace (or have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repaired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refinish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d),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factory,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prese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tati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location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 Part, or at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 authorized serv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ce faci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ity (w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icheve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location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de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igna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es), any Cov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red Part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rwise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lude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</w:t>
      </w:r>
      <w:r>
        <w:rPr lang="en-US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if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proves,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inion,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be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defect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if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othe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rms of this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anty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 c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mpl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  Th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rep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refi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ish,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repl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ment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 a Cov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red Part does not exte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the life of this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Warranty.  This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is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alid onl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in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United St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tes and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anada.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What This Lim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ted Warra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DOES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OT Cov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4" w:after="0" w:line="254" w:lineRule="exact"/>
        <w:ind w:left="200" w:right="182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itations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 exclusions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his Section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 and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als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tations and ex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ions set 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 in Sections B, C, and D belo</w:t>
      </w:r>
      <w:r>
        <w:rPr lang="en-US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  The li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itatio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and excl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sions set 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 in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most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specific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mited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supersede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arranty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ovisions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other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Sections.  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example, if the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is a potential paint defect, the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subject to the oth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limitations 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excl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us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ions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 this Limi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Warranty, the paint li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ould apply in S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ction B(3) belo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han the general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in Section B(1)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52"/>
        </w:tabs>
        <w:spacing w:before="249" w:after="0" w:line="259" w:lineRule="exact"/>
        <w:ind w:left="200" w:right="174" w:firstLine="0"/>
        <w:jc w:val="both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1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6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epla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8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ent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1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1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6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epur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hase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1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1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5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ire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1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Apparatus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DETER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NES</w:t>
      </w:r>
      <w:r>
        <w:rPr lang="en-US"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THERE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ANTY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COVERAGE, 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R, REF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NISH,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 REPLA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ENT OF COVERED PARTS 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 IS THE EXCL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SIVE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REMEDY</w:t>
      </w:r>
      <w:r>
        <w:rPr lang="en-US"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pacing w:val="1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1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</w:t>
      </w:r>
      <w:r>
        <w:rPr lang="en-US" sz="22" baseline="0" dirty="0">
          <w:jc w:val="left"/>
          <w:rFonts w:ascii="Arial" w:hAnsi="Arial" w:cs="Arial"/>
          <w:color w:val="000000"/>
          <w:spacing w:val="1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HME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1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WILL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1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1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NDER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1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NY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1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CIRCUMST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CES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2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RE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8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 OR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8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8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SE 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8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 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 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M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YOU.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260" w:after="0" w:line="245" w:lineRule="exact"/>
        <w:ind w:left="200" w:right="0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297625</wp:posOffset>
            </wp:positionV>
            <wp:extent cx="1475232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75232" cy="6096"/>
                    </a:xfrm>
                    <a:custGeom>
                      <a:rect l="l" t="t" r="r" b="b"/>
                      <a:pathLst>
                        <a:path w="1475232" h="6096">
                          <a:moveTo>
                            <a:pt x="0" y="6096"/>
                          </a:moveTo>
                          <a:lnTo>
                            <a:pt x="1475232" y="6096"/>
                          </a:lnTo>
                          <a:lnTo>
                            <a:pt x="14752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312865</wp:posOffset>
            </wp:positionV>
            <wp:extent cx="1475232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75232" cy="6096"/>
                    </a:xfrm>
                    <a:custGeom>
                      <a:rect l="l" t="t" r="r" b="b"/>
                      <a:pathLst>
                        <a:path w="1475232" h="6096">
                          <a:moveTo>
                            <a:pt x="0" y="6096"/>
                          </a:moveTo>
                          <a:lnTo>
                            <a:pt x="1475232" y="6096"/>
                          </a:lnTo>
                          <a:lnTo>
                            <a:pt x="14752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2" baseline="0" dirty="0">
          <w:jc w:val="left"/>
          <w:rFonts w:ascii="Arial" w:hAnsi="Arial" w:cs="Arial"/>
          <w:b/>
          <w:bCs/>
          <w:u w:val="single"/>
          <w:color w:val="000000"/>
          <w:sz w:val="22"/>
          <w:szCs w:val="22"/>
        </w:rPr>
        <w:t>B.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MITED W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8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1.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General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920" w:right="17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der this Section 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(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1) (the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Gener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al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Warr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”) for Covered Parts is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ted 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chassis sy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tems and 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pone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ts such as the 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e, co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ling s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stem, hydrau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ic sy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tem, suspension,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air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system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 climate control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sy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tem, (but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excl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des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engine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transmission and axles);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appar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tus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systems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ents; and the ae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ial device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s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stem.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for Genera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Warra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40" w:right="17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General Warranty is in effec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 Warranty Period that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ues until 3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6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months from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date of 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of the new fire appar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to the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iginal ow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or the first 36,00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0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actual miles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(or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57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900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actual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kilomete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s)</w:t>
      </w:r>
      <w:r>
        <w:rPr lang="en-US"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deli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ery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te,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hichever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occurs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fir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t.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time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purchase,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option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additional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cost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extend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General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addition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years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up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max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mum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years from the deli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ery da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e, 100,000 miles from the deliv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ry date, or 3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000 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gine hou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from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deliv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ry date, wh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chever occu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first.  The General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 is not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alid if the 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ometer is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disconnected, or it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reading has been altered, or mileage cannot 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determined.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2.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Structur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9" w:after="0" w:line="259" w:lineRule="exact"/>
        <w:ind w:left="920" w:right="177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der this Sec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ion 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(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2) (the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“Struct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”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2"/>
          <w:sz w:val="22"/>
          <w:szCs w:val="22"/>
        </w:rPr>
        <w:t>)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ered Par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is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ted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the ca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ucture, bod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structure, an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uctural fai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ures of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rials.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Period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for Cab Structural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40" w:right="178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Structural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is in effect for a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Period that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inues until 10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from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date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ry</w:t>
      </w:r>
      <w:r>
        <w:rPr lang="en-US"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fire</w:t>
      </w:r>
      <w:r>
        <w:rPr lang="en-US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paratu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iginal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purchaser,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first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100,0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0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0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actual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miles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(or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161,290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ual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kilomete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s)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deli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ery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hichever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occurs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first.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Structural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val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odometer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discon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ected,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reading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has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been altered,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mileage cannot be det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rmined.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3.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nt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1" w:after="0" w:line="256" w:lineRule="exact"/>
        <w:ind w:left="920" w:right="178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this Section 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(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3) (the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Pai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 War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”) speci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icall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covers Pai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Defects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1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erior</w:t>
      </w:r>
      <w:r>
        <w:rPr lang="en-US"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ish,</w:t>
      </w:r>
      <w:r>
        <w:rPr lang="en-US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apparatus</w:t>
      </w:r>
      <w:r>
        <w:rPr lang="en-US"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body</w:t>
      </w:r>
      <w:r>
        <w:rPr lang="en-US"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panel</w:t>
      </w:r>
      <w:r>
        <w:rPr lang="en-US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exte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ior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sh,</w:t>
      </w:r>
      <w:r>
        <w:rPr lang="en-US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aerial</w:t>
      </w:r>
      <w:r>
        <w:rPr lang="en-US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ladd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assembly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manufactured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ME. 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 Cov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rt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 b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considered to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nt Defec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 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foun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loss 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gloss,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col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retention,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cracking,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istering,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bbling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flak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under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normal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use and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ith normal maintenance and clea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ing.  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Defects, you as the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igina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chaser must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notif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riting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30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days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after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cla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med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int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Def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has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appeared.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case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cla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m, the refin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repai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of all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-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bl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mishes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if any, shall b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negotia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ior 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rrant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refin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 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repai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for Paint Warran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40" w:right="180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 effect 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Period that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continue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until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riod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sp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ifi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belo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or the da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of the first 36,0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0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0 actual miles (or 57,900 actu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 kilometers) from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 deliv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ry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date.  The Pai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is not val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if the odometer is discon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ected,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its readi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has been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altered,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mileage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cannot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determined.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time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iginal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purchaser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have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optio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extr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cost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extend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Paint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additi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nal years up to a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x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imum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 5, 7,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10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years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Paint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ly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-48070</wp:posOffset>
            </wp:positionV>
            <wp:extent cx="6033109" cy="922616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71600" y="-48070"/>
                      <a:ext cx="5918809" cy="8083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4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covers the cost to refinish o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 repai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2"/>
                            <w:szCs w:val="22"/>
                          </w:rPr>
                          <w:t>r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 Paint Defect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2"/>
                            <w:szCs w:val="22"/>
                          </w:rPr>
                          <w:t>s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 fo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 the sp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2"/>
                            <w:szCs w:val="22"/>
                          </w:rPr>
                          <w:t>e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cific defect and at the percentages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set forth 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be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lo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22"/>
                            <w:szCs w:val="22"/>
                          </w:rPr>
                          <w:t>w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54" w:after="0" w:line="254" w:lineRule="exact"/>
                          <w:ind w:left="614" w:right="0" w:hanging="374"/>
                        </w:pP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Top Coat a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2"/>
                            <w:szCs w:val="22"/>
                          </w:rPr>
                          <w:t>n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d App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2"/>
                            <w:szCs w:val="22"/>
                          </w:rPr>
                          <w:t>e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aranc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2"/>
                            <w:szCs w:val="22"/>
                          </w:rPr>
                          <w:t>e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 Gloss,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Color Retenti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2"/>
                            <w:szCs w:val="22"/>
                          </w:rPr>
                          <w:t>o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n, Crac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22"/>
                            <w:szCs w:val="22"/>
                          </w:rPr>
                          <w:t>k</w:t>
                        </w:r>
                        <w:r>
                          <w:rPr lang="en-US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ing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2054" w:tblpY="-270"/>
        <w:tblOverlap w:val="never"/>
        "
        <w:tblW w:w="8116" w:type="dxa"/>
        <w:tblLook w:val="04A0" w:firstRow="1" w:lastRow="0" w:firstColumn="1" w:lastColumn="0" w:noHBand="0" w:noVBand="1"/>
      </w:tblPr>
      <w:tblGrid>
        <w:gridCol w:w="3974"/>
        <w:gridCol w:w="4161"/>
      </w:tblGrid>
      <w:tr>
        <w:trPr>
          <w:trHeight w:hRule="exact" w:val="507"/>
        </w:trPr>
        <w:tc>
          <w:tcPr>
            <w:tcW w:w="39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41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20" w:line="254" w:lineRule="exact"/>
              <w:ind w:left="1138" w:right="243" w:hanging="806"/>
            </w:pPr>
            <w:r/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Coa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pacing w:val="-4"/>
                <w:sz w:val="22"/>
                <w:szCs w:val="22"/>
              </w:rPr>
              <w:t>t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ing 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pacing w:val="-4"/>
                <w:sz w:val="22"/>
                <w:szCs w:val="22"/>
              </w:rPr>
              <w:t>S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ystem, Adhesion, Flak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pacing w:val="-4"/>
                <w:sz w:val="22"/>
                <w:szCs w:val="22"/>
              </w:rPr>
              <w:t>i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ng,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Blistering, Bubbling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752"/>
        </w:trPr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895"/>
              </w:tabs>
              <w:spacing w:before="2" w:after="0" w:line="254" w:lineRule="exact"/>
              <w:ind w:left="88" w:right="-80" w:firstLine="0"/>
            </w:pPr>
            <w:r/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0 to 7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pacing w:val="-4"/>
                <w:sz w:val="22"/>
                <w:szCs w:val="22"/>
              </w:rPr>
              <w:t>2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 mo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pacing w:val="-4"/>
                <w:sz w:val="22"/>
                <w:szCs w:val="22"/>
              </w:rPr>
              <w:t>n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ths	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100%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>
              <w:br w:type="textWrapping" w:clear="all"/>
            </w:r>
            <w:r/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73 to 1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pacing w:val="-4"/>
                <w:sz w:val="22"/>
                <w:szCs w:val="22"/>
              </w:rPr>
              <w:t>2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0 months	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50%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41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54" w:lineRule="exact"/>
              <w:ind w:left="111" w:right="419" w:firstLine="0"/>
            </w:pPr>
            <w:r/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0 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pacing w:val="-4"/>
                <w:sz w:val="22"/>
                <w:szCs w:val="22"/>
              </w:rPr>
              <w:t>t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o 36 months100%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37 to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pacing w:val="-4"/>
                <w:sz w:val="22"/>
                <w:szCs w:val="22"/>
              </w:rPr>
              <w:t> 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pacing w:val="-5"/>
                <w:sz w:val="22"/>
                <w:szCs w:val="22"/>
              </w:rPr>
              <w:t>4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 months50%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002"/>
              </w:tabs>
              <w:spacing w:before="0" w:after="11" w:line="245" w:lineRule="exact"/>
              <w:ind w:left="31" w:right="621" w:firstLine="0"/>
              <w:jc w:val="right"/>
            </w:pPr>
            <w:r/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85 to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pacing w:val="-4"/>
                <w:sz w:val="22"/>
                <w:szCs w:val="22"/>
              </w:rPr>
              <w:t> 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pacing w:val="-5"/>
                <w:sz w:val="22"/>
                <w:szCs w:val="22"/>
              </w:rPr>
              <w:t>2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0 months	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25%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254" w:after="0" w:line="254" w:lineRule="exact"/>
        <w:ind w:left="1640" w:right="15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Note:   To clarif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the chart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abo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does 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extend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 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P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int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beyond the first 36,0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0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0 actual miles (or 57,900 actu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 kilometers) from the deliv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ry date.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5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extend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d,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then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chart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abov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should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ars from the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eli</w:t>
      </w:r>
      <w:r>
        <w:rPr lang="en-US" sz="22" baseline="0" dirty="0">
          <w:jc w:val="left"/>
          <w:rFonts w:ascii="Arial" w:hAnsi="Arial" w:cs="Arial"/>
          <w:color w:val="000000"/>
          <w:spacing w:val="-1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ery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ate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nd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 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no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anty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ter 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 dat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8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4.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Chassi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Fra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 Rail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1" w:after="0" w:line="256" w:lineRule="exact"/>
        <w:ind w:left="920" w:right="186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der this Section 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(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4) (the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“F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 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”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5"/>
          <w:sz w:val="22"/>
          <w:szCs w:val="22"/>
        </w:rPr>
        <w:t>)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 limited to the chas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 frame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rail.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does not cov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supp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rt brackets and hard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are,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uc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as those used 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fuel tank mounting 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cab mounting.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Period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for Chassis Frame 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40" w:right="183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Frame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 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effect 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 Peri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that co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tinues 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til the date that is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expected lifetime of a new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ehicle.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purposes of this Frame Warranty, the ex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ecte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 lifetime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 20 years fr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 the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iginal deliv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ry date. This Frame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is not val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if the odometer is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disconnected, or it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reading has been altered, or mileage cannot 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determined.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5.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Frame Rai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&amp; Crossmember Corro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 Protect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 War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58" w:lineRule="exact"/>
        <w:ind w:left="920" w:right="18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mited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der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ion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B(5)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(the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rrosion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Protection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”) speciall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ers gal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anize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steel corrosi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chassis fr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 and cross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embers. 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Corrosion 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otection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covers parts and labor to correct the af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ected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 as set forth belo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Annua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inspectio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at an 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ized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vice 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ovide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be performed to keep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in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eff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53" w:lineRule="exact"/>
        <w:ind w:left="920" w:right="178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Upon 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cla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made und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the Co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rosion 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otecti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the affec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 must b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inspecte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review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oved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designated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repair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personnel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facility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prior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any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ork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being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completed.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autho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ized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arranty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en-US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hall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rformed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ly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its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designated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repair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personnel or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fa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ility. 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repairs completed by 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unauthorized 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pair shop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personn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 shall cause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ion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Protection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obligations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Corrosion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Protecti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cost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inging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affec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area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into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compli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nce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with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E’s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specifications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 remov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defects in materi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ls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 workmanship.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for Corro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ion Protect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40" w:right="192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 Corrosion 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otection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is in ef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ect for the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igina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owne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for a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Period that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continu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until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20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rs</w:t>
      </w:r>
      <w:r>
        <w:rPr lang="en-US"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deli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ery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new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fire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apparatus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original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owne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6.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Stain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ess Piping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1" w:after="0" w:line="256" w:lineRule="exact"/>
        <w:ind w:left="920" w:right="184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der Section B(6) of this Limited Warranty (the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Stainles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Piping 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”)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includes Cov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red P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rts that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to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stain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ess stee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piping us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in the constructio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of the fire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apparatus water/fo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systems.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Period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for Sta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nles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40" w:right="178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ainl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Piping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effect 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that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tinues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til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10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years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 the original deli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ery da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or the first 36,00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0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actual miles (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57,9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0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0 actual kilomete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s) from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deliv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ry date,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hichev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occu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first.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7.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Waterway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9" w:after="0" w:line="259" w:lineRule="exact"/>
        <w:ind w:left="920" w:right="174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arranty 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aterway component 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 pass-thr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ugh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from the original manufact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rer.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does not pr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vide a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260" w:after="0" w:line="245" w:lineRule="exact"/>
        <w:ind w:left="200" w:right="0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297625</wp:posOffset>
            </wp:positionV>
            <wp:extent cx="981455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1455" cy="6096"/>
                    </a:xfrm>
                    <a:custGeom>
                      <a:rect l="l" t="t" r="r" b="b"/>
                      <a:pathLst>
                        <a:path w="981455" h="6096">
                          <a:moveTo>
                            <a:pt x="0" y="6096"/>
                          </a:moveTo>
                          <a:lnTo>
                            <a:pt x="981455" y="6096"/>
                          </a:lnTo>
                          <a:lnTo>
                            <a:pt x="98145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312865</wp:posOffset>
            </wp:positionV>
            <wp:extent cx="981455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1455" cy="6096"/>
                    </a:xfrm>
                    <a:custGeom>
                      <a:rect l="l" t="t" r="r" b="b"/>
                      <a:pathLst>
                        <a:path w="981455" h="6096">
                          <a:moveTo>
                            <a:pt x="0" y="6096"/>
                          </a:moveTo>
                          <a:lnTo>
                            <a:pt x="981455" y="6096"/>
                          </a:lnTo>
                          <a:lnTo>
                            <a:pt x="98145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2" baseline="0" dirty="0">
          <w:jc w:val="left"/>
          <w:rFonts w:ascii="Arial" w:hAnsi="Arial" w:cs="Arial"/>
          <w:b/>
          <w:bCs/>
          <w:u w:val="single"/>
          <w:color w:val="000000"/>
          <w:sz w:val="22"/>
          <w:szCs w:val="22"/>
        </w:rPr>
        <w:t>C.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SIONS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54" w:lineRule="exact"/>
        <w:ind w:left="200" w:right="174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foll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exclu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ns apply to this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Warranty.  Add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ional 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x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clusions may be lis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other Sec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ions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 this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anty.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1.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General 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ions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 to all 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product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items not covered by 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 Limited Warranty include: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240" w:after="0" w:line="269" w:lineRule="exact"/>
        <w:ind w:left="840" w:right="266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Normal maintenance acti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ities/ite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and wear parts such as lubrication, batteries, tire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, filter and oil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80" w:right="174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replac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ment,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belts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es,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ake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lining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adjustment,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doo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check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strap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adjustment,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vehicle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alignments, el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ctrical 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cess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ries, voltage regulato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flashe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windshiel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wipers, etc.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54" w:lineRule="exact"/>
        <w:ind w:left="1280" w:right="181" w:hanging="360"/>
        <w:jc w:val="both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 caused by, but 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to, fai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ure to foll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 the 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quired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recommended mainte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ance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schedul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1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fai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ure</w:t>
      </w:r>
      <w:r>
        <w:rPr lang="en-US" sz="22" baseline="0" dirty="0">
          <w:jc w:val="left"/>
          <w:rFonts w:ascii="Arial" w:hAnsi="Arial" w:cs="Arial"/>
          <w:color w:val="000000"/>
          <w:spacing w:val="1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1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ain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ain</w:t>
      </w:r>
      <w:r>
        <w:rPr lang="en-US" sz="22" baseline="0" dirty="0">
          <w:jc w:val="left"/>
          <w:rFonts w:ascii="Arial" w:hAnsi="Arial" w:cs="Arial"/>
          <w:color w:val="000000"/>
          <w:spacing w:val="1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proper</w:t>
      </w:r>
      <w:r>
        <w:rPr lang="en-US" sz="22" baseline="0" dirty="0">
          <w:jc w:val="left"/>
          <w:rFonts w:ascii="Arial" w:hAnsi="Arial" w:cs="Arial"/>
          <w:color w:val="000000"/>
          <w:spacing w:val="1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fluid</w:t>
      </w:r>
      <w:r>
        <w:rPr lang="en-US" sz="22" baseline="0" dirty="0">
          <w:jc w:val="left"/>
          <w:rFonts w:ascii="Arial" w:hAnsi="Arial" w:cs="Arial"/>
          <w:color w:val="000000"/>
          <w:spacing w:val="1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1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lubricant</w:t>
      </w:r>
      <w:r>
        <w:rPr lang="en-US" sz="22" baseline="0" dirty="0">
          <w:jc w:val="left"/>
          <w:rFonts w:ascii="Arial" w:hAnsi="Arial" w:cs="Arial"/>
          <w:color w:val="000000"/>
          <w:spacing w:val="1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levels,</w:t>
      </w:r>
      <w:r>
        <w:rPr lang="en-US" sz="22" baseline="0" dirty="0">
          <w:jc w:val="left"/>
          <w:rFonts w:ascii="Arial" w:hAnsi="Arial" w:cs="Arial"/>
          <w:color w:val="000000"/>
          <w:spacing w:val="1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fail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Arial" w:hAnsi="Arial" w:cs="Arial"/>
          <w:color w:val="000000"/>
          <w:spacing w:val="1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1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ensure</w:t>
      </w:r>
      <w:r>
        <w:rPr lang="en-US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op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ng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paramete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are mai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tained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nd fa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lure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foll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 operating instructions.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54" w:lineRule="exact"/>
        <w:ind w:left="1280" w:right="174" w:hanging="360"/>
        <w:jc w:val="both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by,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but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to,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misuse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use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neglect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(e.g.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ov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rloading,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driving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over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curbs,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e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x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posure to 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rosive, including bu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not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to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alt and/o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acidic ex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osure,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fl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oded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environments).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 that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ises ou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side of normal use.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77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 caus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by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ision, fir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theft,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andalism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civil un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est, acts of terrorism, acts of war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 acts of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God, or similar casualtie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78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 or defects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ith respect to Co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Parts in a vehicle that is 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rente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to a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econd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party 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compensa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65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ncidental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ses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such</w:t>
      </w:r>
      <w:r>
        <w:rPr lang="en-US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as,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but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loss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use,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nvenienc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loss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time,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ehicle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rental, towi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g, lodging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 costs, etc.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60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Additions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acces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ions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iginal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installe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E,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inclu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ing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ancill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ry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equipment</w:t>
      </w:r>
      <w:r>
        <w:rPr lang="en-US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firefighti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g, an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any p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oblems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ulting fr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 such additi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ns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acces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ions.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60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nstallation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ftermarket”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devices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modification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existi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stem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compone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80" w:right="174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instal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b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H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with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ut H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 prior e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x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written ap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roval and any prob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ems resulting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 such install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ion or modification.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 Parts that ha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bee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sol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by an ow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 oth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than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befor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Cover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d Parts become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 complete veh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cle.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 alteration of a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ov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red Part not authorized in writi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by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 pri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alte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ation.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specific ex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lus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ons listed 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each pa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in this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ok.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2.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ions for Genera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Warran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tems not cove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b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Gener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include: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frame,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cab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structure,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body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structure,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aeri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structur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stain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ing,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 paint,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each is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 by specif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 war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anty te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ms as defined 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individua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war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anties.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engine,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transmission,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axl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ents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added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chassis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another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party;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howev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r,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80" w:right="179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engine, trans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ission, axles and/o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components add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to the chassi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by anot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 party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be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 by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ranties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issued to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 fr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 the respec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ive component manufacturers.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components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to the appar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tus by anot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 party;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er,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thes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items may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 cov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red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 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rranti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issued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yo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from the respective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component manufacturers.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3.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ions for Structura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Wa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tems not cove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b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Structural Warranty include: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All hardw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re, seats,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mechanical items, electr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cal 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an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nt finish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damaged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sult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rosion,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ing,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but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salt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d/o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acidic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exposure.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4.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ions for Pa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nt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tems not cove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b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Paint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include: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2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caused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lightning,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earthqu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ke,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dsto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m,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hail,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use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corrosi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acidic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environment.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 from lack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maintenance and cleaning.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54" w:lineRule="exact"/>
        <w:ind w:left="1280" w:right="184" w:hanging="360"/>
        <w:jc w:val="both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Gold leaf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striping exc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pt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wh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 is affected b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repa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r.  (Gold le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striping affected by rep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ir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must have been 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stall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during the manufacture of a cab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 be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overed und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the P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Warran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the 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Time, 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ss of use of the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icle, inconv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nience,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ehicl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ren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lodging, food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other consequential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 incid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ntal loss tha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may result from a 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int Def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UV paint fa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Cab un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erside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Chassis frame 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il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crossmembers and susp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nsion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Aerial Ladder torque box and outrigger assemblies.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Compone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ts not painted b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H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may be covered by the resp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tive manufacturer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warranty.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5.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ions for Fra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tems not cove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b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Frame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inclu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62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aused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sult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rosion,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inclu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ing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salt,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chl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rides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d/o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acidic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exposure.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6.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ions for Corro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ion Protection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tems not cove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b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Corrosion Protection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inclu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220" w:after="0" w:line="269" w:lineRule="exact"/>
        <w:ind w:left="840" w:right="270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Parts that have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been ga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ized, includi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bu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not limited to, suspe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ion ha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gers, fuel tank and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mounting,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ai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system components.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Transportati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cost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73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due to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ck of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specified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normal mainte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ance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ice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 outlined and requ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he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service and operating manuals pro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with the appa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atus.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65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accid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nts,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abus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physical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mechanica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damage,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all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other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conditio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not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considered as “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ormal” operating conditions.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260" w:after="0" w:line="245" w:lineRule="exact"/>
        <w:ind w:left="200" w:right="0" w:firstLine="0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297624</wp:posOffset>
            </wp:positionV>
            <wp:extent cx="4465320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0" cy="6096"/>
                    </a:xfrm>
                    <a:custGeom>
                      <a:rect l="l" t="t" r="r" b="b"/>
                      <a:pathLst>
                        <a:path w="4465320" h="6096">
                          <a:moveTo>
                            <a:pt x="0" y="6096"/>
                          </a:moveTo>
                          <a:lnTo>
                            <a:pt x="4465320" y="6096"/>
                          </a:lnTo>
                          <a:lnTo>
                            <a:pt x="446532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312865</wp:posOffset>
            </wp:positionV>
            <wp:extent cx="4465320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0" cy="6096"/>
                    </a:xfrm>
                    <a:custGeom>
                      <a:rect l="l" t="t" r="r" b="b"/>
                      <a:pathLst>
                        <a:path w="4465320" h="6096">
                          <a:moveTo>
                            <a:pt x="0" y="6096"/>
                          </a:moveTo>
                          <a:lnTo>
                            <a:pt x="4465320" y="6096"/>
                          </a:lnTo>
                          <a:lnTo>
                            <a:pt x="446532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2" baseline="0" dirty="0">
          <w:jc w:val="left"/>
          <w:rFonts w:ascii="Arial" w:hAnsi="Arial" w:cs="Arial"/>
          <w:b/>
          <w:bCs/>
          <w:u w:val="single"/>
          <w:color w:val="000000"/>
          <w:sz w:val="22"/>
          <w:szCs w:val="22"/>
        </w:rPr>
        <w:t>D.	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2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 PROV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LE TO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2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LL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8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ME PRO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CTS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This Sectio</w:t>
      </w:r>
      <w:r>
        <w:rPr lang="en-US" sz="22" baseline="0" dirty="0">
          <w:jc w:val="left"/>
          <w:rFonts w:ascii="Arial" w:hAnsi="Arial" w:cs="Arial"/>
          <w:i/>
          <w:iCs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D appli</w:t>
      </w:r>
      <w:r>
        <w:rPr lang="en-US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i/>
          <w:iCs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to all HM</w:t>
      </w:r>
      <w:r>
        <w:rPr lang="en-US" sz="22" baseline="0" dirty="0">
          <w:jc w:val="left"/>
          <w:rFonts w:ascii="Arial" w:hAnsi="Arial" w:cs="Arial"/>
          <w:i/>
          <w:iCs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pr</w:t>
      </w:r>
      <w:r>
        <w:rPr lang="en-US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ducts.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ive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00" w:right="172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WARRAN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SET FORTH IN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BOOK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THE ONLY WAR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ANTY APPL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CABLE TO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PRODUCTS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LY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LIEU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OTHER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E,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SSED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OR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MPL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MPL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ERCHANTAB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LITY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TNESS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PARTICULAR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PURPOSE.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NTY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FURTHER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ERMS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AND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TIONS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TATE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PRO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ONS B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LOW: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4" w:after="0" w:line="253" w:lineRule="exact"/>
        <w:ind w:left="920" w:right="175" w:firstLine="0"/>
        <w:jc w:val="both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ITAT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8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AGE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: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hall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liable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denta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equen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ial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ect,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indirect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or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other damages (such as, but not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to, lost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ages, a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torney’s fees,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lost vehicle rental exp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nses)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that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ult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each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claim</w:t>
      </w:r>
      <w:r>
        <w:rPr lang="en-US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related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arising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out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(a)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(b)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ranties, if an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(c) any agreement b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tween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and the Customer, or (d) the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oducts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ged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efect rel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oducts.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4" w:after="0" w:line="254" w:lineRule="exact"/>
        <w:ind w:left="920" w:right="180" w:firstLine="0"/>
        <w:jc w:val="both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ITATION ON IMPL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 WA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RANTIES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:  An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implied war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anties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hat arise by way of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plicable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tate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provi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cial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w, inc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uding any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impli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arranty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ercha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tabi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ity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fitness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particu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purpose,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duration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cable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ov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rage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 Parts co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this Limited Warranty.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rd Part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Re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entat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00" w:right="186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doe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 authorize any p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rson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create for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an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obligati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liabi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ity in connection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ith its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cts,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res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ible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representation,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omise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made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Sales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Representative,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ent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icle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manufacturer,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other person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yond what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ressl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 this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ow to Obta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 the 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mited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281"/>
        </w:tabs>
        <w:spacing w:before="0" w:after="0" w:line="259" w:lineRule="exact"/>
        <w:ind w:left="200" w:right="180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orde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gible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under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	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US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3"/>
          <w:sz w:val="22"/>
          <w:szCs w:val="22"/>
        </w:rPr>
        <w:t>T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return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complet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“Limited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Registratio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 form to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withi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60 days of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da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of 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ry.  The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igina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purchaser/o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ner is respo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sible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3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2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00" w:right="176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submitting,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eit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directly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with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assistance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Sal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Represe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tati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e,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“Limited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ranty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Registratio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 form to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with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60 days of the date of 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00" w:right="176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“Limited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Registration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”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located in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both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sis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Own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r’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anual suppl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ith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your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new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le,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document.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NOT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VALID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ANTY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REG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STRATION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SENT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HME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THIN</w:t>
      </w:r>
      <w:r>
        <w:rPr lang="en-US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60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DAYS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AFTER THE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ATE OF DEL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TO THE ORIGINAL PU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CHASER/OWNE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ow to Get Ser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200" w:right="179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obtain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service,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iginal owne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 call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onda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ugh Friday fr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 7:30 a.m.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5: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0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p.m.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(Eastern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Time)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1-616-534-1463.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Our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tomer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ice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hni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ns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help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swe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questio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regarding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our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oducts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services,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ovide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mation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about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arranty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rage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maintenance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issues,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help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range 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service 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der third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party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arranties, 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locate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auth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z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service centers in yo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area.  ALL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WORK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BE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THORIZED B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H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BEFORE REP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RS AR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ADE.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When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call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service,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please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informat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avail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so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that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we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may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your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service: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0" w:after="0" w:line="254" w:lineRule="exact"/>
        <w:ind w:left="920" w:right="176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Your 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Job Number (Found on V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Tag)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 own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date of purchase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cur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ent actual 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ileage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cur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ent actual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h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urs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4" w:after="0" w:line="254" w:lineRule="exact"/>
        <w:ind w:left="200" w:right="185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ervice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 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eded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a Cover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Part, yo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 be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responsi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le for all cost associated with transporting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 Part to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service location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entifies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 the time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ranges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service.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RANTY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CLA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LL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THOUT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PROOF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UAL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ILEAGE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OF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DELIVERY TO THE ORIGINAL PURCH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/OWNER.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Lega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Remed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00" w:right="180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 cla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 or controve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sy arising out of or relating to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his Limi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Wa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or 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each thereof, sh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ll be set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led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 arbitr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tion admini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tered by th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American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bitration Association in the Stat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of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ichigan 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 accordance with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mercial</w:t>
      </w:r>
      <w:r>
        <w:rPr lang="en-US"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bitration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</w:t>
      </w:r>
      <w:r>
        <w:rPr lang="en-US"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American</w:t>
      </w:r>
      <w:r>
        <w:rPr lang="en-US"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bitration</w:t>
      </w:r>
      <w:r>
        <w:rPr lang="en-US"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Associati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n.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determination</w:t>
      </w:r>
      <w:r>
        <w:rPr lang="en-US"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arbitrator(s)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</w:t>
      </w:r>
      <w:r>
        <w:rPr lang="en-US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writi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ll</w:t>
      </w:r>
      <w:r>
        <w:rPr lang="en-US"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include</w:t>
      </w:r>
      <w:r>
        <w:rPr lang="en-US"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lanation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basis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mination.</w:t>
      </w:r>
      <w:r>
        <w:rPr lang="en-US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determination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bitrator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(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s)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final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bind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dgment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upon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such</w:t>
      </w:r>
      <w:r>
        <w:rPr lang="en-US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terminatio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may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be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enter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any co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rt ha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ing j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risdiction.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COVER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" w:after="0" w:line="456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General Warran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Three (3) Year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Total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&amp;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rrant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- 5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Years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7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Change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21" Type="http://schemas.openxmlformats.org/officeDocument/2006/relationships/hyperlink" TargetMode="External" Target="http://4.13.1.2"/><Relationship Id="rId122" Type="http://schemas.openxmlformats.org/officeDocument/2006/relationships/hyperlink" TargetMode="External" Target="http://14.1.3.10"/><Relationship Id="rId123" Type="http://schemas.openxmlformats.org/officeDocument/2006/relationships/hyperlink" TargetMode="External" Target="http://40.20.2.3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2022-09-16T11:41:01Z</dcterms:created>
  <dcterms:modified xsi:type="dcterms:W3CDTF">2022-09-16T11:41:01Z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